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00CB" w14:textId="77777777" w:rsidR="00B91DFA" w:rsidRDefault="00B91DFA" w:rsidP="00442DE2">
      <w:pPr>
        <w:tabs>
          <w:tab w:val="left" w:pos="6154"/>
        </w:tabs>
        <w:rPr>
          <w:lang w:val="sl-SI"/>
        </w:rPr>
      </w:pPr>
    </w:p>
    <w:p w14:paraId="741D0607" w14:textId="77777777" w:rsidR="00B91DFA" w:rsidRDefault="00B91DFA" w:rsidP="00442DE2">
      <w:pPr>
        <w:tabs>
          <w:tab w:val="left" w:pos="6154"/>
        </w:tabs>
        <w:rPr>
          <w:lang w:val="sl-SI"/>
        </w:rPr>
      </w:pPr>
    </w:p>
    <w:p w14:paraId="66EF1C71" w14:textId="77777777" w:rsidR="00B91DFA" w:rsidRPr="00EF16C8" w:rsidRDefault="00B91DFA" w:rsidP="00B91DFA">
      <w:pPr>
        <w:rPr>
          <w:b/>
          <w:sz w:val="24"/>
          <w:lang w:val="sl-SI"/>
        </w:rPr>
      </w:pPr>
      <w:r w:rsidRPr="00EF16C8">
        <w:rPr>
          <w:b/>
          <w:sz w:val="24"/>
          <w:lang w:val="sl-SI"/>
        </w:rPr>
        <w:t xml:space="preserve">SEZNAM POOBLAŠČENCEV ZA OPRAVLJANJE PRESOJE TVEGANJA ZA NARAVO PRED NASELITVIJO IN DOSELITVIJO TUJERODNIH RASTLIN IN ŽIVALI V NARAVO ALI GOJITVIJO TUJERODNIH PROSTOŽIVEČIH ŽIVALI </w:t>
      </w:r>
    </w:p>
    <w:p w14:paraId="7E23090B" w14:textId="77777777" w:rsidR="00B91DFA" w:rsidRDefault="00B91DFA" w:rsidP="00B91DFA">
      <w:pPr>
        <w:rPr>
          <w:b/>
          <w:sz w:val="24"/>
          <w:lang w:val="sl-SI"/>
        </w:rPr>
      </w:pPr>
      <w:r w:rsidRPr="00EF16C8">
        <w:rPr>
          <w:b/>
          <w:sz w:val="24"/>
          <w:lang w:val="sl-SI"/>
        </w:rPr>
        <w:t>Pravilnik o izvedbi presoje tveganja za naravo in o pridobitvi pooblastila; Uradni list RS, št. 43/2002</w:t>
      </w:r>
    </w:p>
    <w:p w14:paraId="211EDDB7" w14:textId="77777777" w:rsidR="00B91DFA" w:rsidRDefault="00B91DFA" w:rsidP="00B91DFA">
      <w:pPr>
        <w:rPr>
          <w:b/>
          <w:sz w:val="24"/>
          <w:lang w:val="sl-SI"/>
        </w:rPr>
      </w:pPr>
    </w:p>
    <w:p w14:paraId="382C6C8E" w14:textId="77777777" w:rsidR="00B91DFA" w:rsidRDefault="00B91DFA" w:rsidP="00B91DFA">
      <w:pPr>
        <w:rPr>
          <w:b/>
          <w:sz w:val="22"/>
          <w:lang w:val="sl-SI"/>
        </w:rPr>
      </w:pPr>
    </w:p>
    <w:p w14:paraId="1B4D4A78" w14:textId="77777777" w:rsidR="00B91DFA" w:rsidRPr="00E12974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E12974">
        <w:rPr>
          <w:b/>
          <w:sz w:val="28"/>
          <w:szCs w:val="28"/>
          <w:lang w:val="sl-SI"/>
        </w:rPr>
        <w:t>KOPENSKI SESALCI</w:t>
      </w:r>
    </w:p>
    <w:p w14:paraId="7F2EB0FC" w14:textId="77777777" w:rsidR="00B91DFA" w:rsidRPr="00EF16C8" w:rsidRDefault="00B91DFA" w:rsidP="00B91DFA">
      <w:pPr>
        <w:rPr>
          <w:lang w:val="sl-SI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4226"/>
        <w:gridCol w:w="709"/>
        <w:gridCol w:w="2693"/>
        <w:gridCol w:w="284"/>
        <w:gridCol w:w="2268"/>
        <w:gridCol w:w="283"/>
        <w:gridCol w:w="652"/>
      </w:tblGrid>
      <w:tr w:rsidR="00B91DFA" w:rsidRPr="002E10D6" w14:paraId="682897CC" w14:textId="77777777" w:rsidTr="00DE599D">
        <w:trPr>
          <w:tblHeader/>
          <w:jc w:val="center"/>
        </w:trPr>
        <w:tc>
          <w:tcPr>
            <w:tcW w:w="328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0" w:color="auto" w:fill="FFFFFF"/>
          </w:tcPr>
          <w:p w14:paraId="3D48BA1E" w14:textId="77777777" w:rsidR="00B91DFA" w:rsidRPr="00EF16C8" w:rsidRDefault="00B91DFA" w:rsidP="00100380">
            <w:pPr>
              <w:jc w:val="center"/>
              <w:rPr>
                <w:b/>
                <w:sz w:val="22"/>
                <w:lang w:val="sl-SI"/>
              </w:rPr>
            </w:pPr>
          </w:p>
          <w:p w14:paraId="2A18F36E" w14:textId="77777777" w:rsidR="00B91DFA" w:rsidRPr="00EF16C8" w:rsidRDefault="00B91DFA" w:rsidP="00100380">
            <w:pPr>
              <w:jc w:val="center"/>
              <w:rPr>
                <w:b/>
                <w:sz w:val="22"/>
                <w:lang w:val="sl-SI"/>
              </w:rPr>
            </w:pPr>
            <w:r w:rsidRPr="00EF16C8">
              <w:rPr>
                <w:b/>
                <w:sz w:val="22"/>
                <w:lang w:val="sl-SI"/>
              </w:rPr>
              <w:t>Pooblaščenec</w:t>
            </w:r>
          </w:p>
          <w:p w14:paraId="1A3F9755" w14:textId="77777777" w:rsidR="00B91DFA" w:rsidRPr="00EF16C8" w:rsidRDefault="00B91DFA" w:rsidP="00100380">
            <w:pPr>
              <w:jc w:val="center"/>
              <w:rPr>
                <w:b/>
                <w:sz w:val="22"/>
                <w:lang w:val="sl-SI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0" w:color="auto" w:fill="FFFFFF"/>
          </w:tcPr>
          <w:p w14:paraId="149D5F97" w14:textId="77777777" w:rsidR="00B91DFA" w:rsidRPr="00EF16C8" w:rsidRDefault="00B91DFA" w:rsidP="00100380">
            <w:pPr>
              <w:pStyle w:val="Glava"/>
              <w:spacing w:after="60"/>
              <w:ind w:left="360"/>
              <w:jc w:val="center"/>
              <w:rPr>
                <w:b/>
                <w:sz w:val="22"/>
                <w:lang w:val="sl-SI"/>
              </w:rPr>
            </w:pPr>
          </w:p>
          <w:p w14:paraId="7468D0CF" w14:textId="77777777" w:rsidR="00B91DFA" w:rsidRPr="00EF16C8" w:rsidRDefault="00B91DFA" w:rsidP="00100380">
            <w:pPr>
              <w:pStyle w:val="Glava"/>
              <w:spacing w:after="60"/>
              <w:ind w:left="360"/>
              <w:jc w:val="center"/>
              <w:rPr>
                <w:b/>
                <w:sz w:val="22"/>
                <w:lang w:val="sl-SI"/>
              </w:rPr>
            </w:pPr>
            <w:r w:rsidRPr="00EF16C8">
              <w:rPr>
                <w:b/>
                <w:sz w:val="22"/>
                <w:lang w:val="sl-SI"/>
              </w:rPr>
              <w:t>Odgovorne osebe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0" w:color="auto" w:fill="FFFFFF"/>
          </w:tcPr>
          <w:p w14:paraId="741F94CD" w14:textId="77777777" w:rsidR="00B91DFA" w:rsidRPr="00EF16C8" w:rsidRDefault="00B91DFA" w:rsidP="00100380">
            <w:pPr>
              <w:rPr>
                <w:b/>
                <w:sz w:val="22"/>
                <w:lang w:val="sl-SI"/>
              </w:rPr>
            </w:pPr>
          </w:p>
          <w:p w14:paraId="7A9C6332" w14:textId="77777777" w:rsidR="00B91DFA" w:rsidRPr="00EF16C8" w:rsidRDefault="00B91DFA" w:rsidP="00100380">
            <w:pPr>
              <w:rPr>
                <w:b/>
                <w:sz w:val="22"/>
                <w:lang w:val="sl-SI"/>
              </w:rPr>
            </w:pPr>
            <w:r w:rsidRPr="00EF16C8">
              <w:rPr>
                <w:b/>
                <w:sz w:val="22"/>
                <w:lang w:val="sl-SI"/>
              </w:rPr>
              <w:t>Sedež pooblaščenca</w:t>
            </w:r>
          </w:p>
        </w:tc>
        <w:tc>
          <w:tcPr>
            <w:tcW w:w="348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0" w:color="auto" w:fill="FFFFFF"/>
          </w:tcPr>
          <w:p w14:paraId="5C967690" w14:textId="77777777" w:rsidR="00B91DFA" w:rsidRPr="00EF16C8" w:rsidRDefault="00B91DFA" w:rsidP="00100380">
            <w:pPr>
              <w:rPr>
                <w:b/>
                <w:sz w:val="22"/>
                <w:lang w:val="sl-SI"/>
              </w:rPr>
            </w:pPr>
          </w:p>
          <w:p w14:paraId="134F66D4" w14:textId="77777777" w:rsidR="00B91DFA" w:rsidRPr="00EF16C8" w:rsidRDefault="00B91DFA" w:rsidP="00100380">
            <w:pPr>
              <w:rPr>
                <w:b/>
                <w:sz w:val="22"/>
                <w:lang w:val="sl-SI"/>
              </w:rPr>
            </w:pPr>
            <w:r w:rsidRPr="00EF16C8">
              <w:rPr>
                <w:b/>
                <w:sz w:val="22"/>
                <w:lang w:val="sl-SI"/>
              </w:rPr>
              <w:t>Št. pooblastila in datum izdaje</w:t>
            </w:r>
          </w:p>
        </w:tc>
      </w:tr>
      <w:tr w:rsidR="00B91DFA" w:rsidRPr="001C01BF" w14:paraId="1A4767D6" w14:textId="77777777" w:rsidTr="00DE599D">
        <w:trPr>
          <w:jc w:val="center"/>
        </w:trPr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A429C" w14:textId="77777777" w:rsidR="00B91DFA" w:rsidRPr="00013EA1" w:rsidRDefault="00B91DFA" w:rsidP="00100380">
            <w:pPr>
              <w:rPr>
                <w:b/>
                <w:sz w:val="22"/>
                <w:lang w:val="it-IT"/>
              </w:rPr>
            </w:pPr>
          </w:p>
          <w:p w14:paraId="2AAA206F" w14:textId="4D8710CA" w:rsidR="00B91DFA" w:rsidRPr="00EF16C8" w:rsidRDefault="00B91DFA" w:rsidP="00100380">
            <w:pPr>
              <w:rPr>
                <w:b/>
                <w:sz w:val="22"/>
                <w:lang w:val="sl-SI"/>
              </w:rPr>
            </w:pPr>
            <w:r w:rsidRPr="00EF16C8">
              <w:rPr>
                <w:b/>
                <w:sz w:val="22"/>
                <w:lang w:val="sl-SI"/>
              </w:rPr>
              <w:t>Golob d. o. o., Ambulanta za male, divje in eksotične živali</w:t>
            </w:r>
          </w:p>
          <w:p w14:paraId="5BAAF9EB" w14:textId="77777777" w:rsidR="00B91DFA" w:rsidRPr="009F69E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2A408" w14:textId="77777777" w:rsidR="00B91DFA" w:rsidRDefault="00B91DFA" w:rsidP="0010038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1C9BA3D2" w14:textId="572DE806" w:rsidR="00B91DFA" w:rsidRPr="000645B4" w:rsidRDefault="003770C2" w:rsidP="0010038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d</w:t>
            </w:r>
            <w:r w:rsidR="00B91DFA" w:rsidRPr="00EF16C8">
              <w:rPr>
                <w:rFonts w:cs="Arial"/>
                <w:sz w:val="22"/>
                <w:szCs w:val="22"/>
                <w:lang w:val="sl-SI"/>
              </w:rPr>
              <w:t>r.</w:t>
            </w:r>
            <w:r w:rsidR="00B91DFA" w:rsidRPr="00EF16C8">
              <w:rPr>
                <w:rFonts w:cs="Arial"/>
                <w:b/>
                <w:sz w:val="22"/>
                <w:szCs w:val="22"/>
                <w:lang w:val="sl-SI"/>
              </w:rPr>
              <w:t xml:space="preserve"> Zlatko Golob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86BC2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47ABB5C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Glavni trg 7</w:t>
            </w:r>
          </w:p>
          <w:p w14:paraId="73726FA4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2366 Muta</w:t>
            </w:r>
          </w:p>
          <w:p w14:paraId="0831E1C4" w14:textId="77777777" w:rsidR="00B91DFA" w:rsidRPr="00EF16C8" w:rsidRDefault="00B91DFA" w:rsidP="0010038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02 876 12 85 </w:t>
            </w:r>
          </w:p>
          <w:p w14:paraId="7CAEC0FD" w14:textId="77777777" w:rsidR="00B91DFA" w:rsidRDefault="00B91DFA" w:rsidP="0010038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>el.pošta:</w:t>
            </w:r>
            <w:r w:rsidRPr="00EF16C8">
              <w:rPr>
                <w:rFonts w:ascii="Helvetica" w:hAnsi="Helvetica" w:cs="Helvetica"/>
                <w:sz w:val="22"/>
                <w:szCs w:val="22"/>
                <w:lang w:val="sl-SI"/>
              </w:rPr>
              <w:t xml:space="preserve"> </w:t>
            </w:r>
            <w:hyperlink r:id="rId10" w:history="1">
              <w:r w:rsidRPr="00EF16C8">
                <w:rPr>
                  <w:rFonts w:cs="Arial"/>
                  <w:sz w:val="17"/>
                  <w:szCs w:val="17"/>
                  <w:lang w:val="sl-SI"/>
                </w:rPr>
                <w:t>golob.doo@gmail.com</w:t>
              </w:r>
            </w:hyperlink>
          </w:p>
          <w:p w14:paraId="572EB13B" w14:textId="77777777" w:rsidR="00B91DFA" w:rsidRPr="00EF16C8" w:rsidRDefault="00B91DFA" w:rsidP="00100380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20012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25D99200" w14:textId="3C2650C3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35600-</w:t>
            </w:r>
            <w:r w:rsidR="003C72A9">
              <w:rPr>
                <w:rFonts w:cs="Arial"/>
                <w:sz w:val="22"/>
                <w:szCs w:val="22"/>
                <w:lang w:val="sl-SI"/>
              </w:rPr>
              <w:t>19</w:t>
            </w:r>
            <w:r>
              <w:rPr>
                <w:rFonts w:cs="Arial"/>
                <w:sz w:val="22"/>
                <w:szCs w:val="22"/>
                <w:lang w:val="sl-SI"/>
              </w:rPr>
              <w:t>/20</w:t>
            </w:r>
            <w:r w:rsidR="003C72A9">
              <w:rPr>
                <w:rFonts w:cs="Arial"/>
                <w:sz w:val="22"/>
                <w:szCs w:val="22"/>
                <w:lang w:val="sl-SI"/>
              </w:rPr>
              <w:t>24</w:t>
            </w:r>
            <w:r w:rsidR="003770C2">
              <w:rPr>
                <w:rFonts w:cs="Arial"/>
                <w:sz w:val="22"/>
                <w:szCs w:val="22"/>
                <w:lang w:val="sl-SI"/>
              </w:rPr>
              <w:t>-2560-3</w:t>
            </w:r>
          </w:p>
          <w:p w14:paraId="26C2CD36" w14:textId="7D43EB83" w:rsidR="00B91DFA" w:rsidRPr="00EF16C8" w:rsidRDefault="00B91DFA" w:rsidP="00100380">
            <w:pPr>
              <w:rPr>
                <w:sz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</w:t>
            </w:r>
            <w:r w:rsidR="003C72A9">
              <w:rPr>
                <w:rFonts w:cs="Arial"/>
                <w:sz w:val="22"/>
                <w:szCs w:val="22"/>
                <w:lang w:val="sl-SI"/>
              </w:rPr>
              <w:t>4</w:t>
            </w:r>
            <w:r>
              <w:rPr>
                <w:rFonts w:cs="Arial"/>
                <w:sz w:val="22"/>
                <w:szCs w:val="22"/>
                <w:lang w:val="sl-SI"/>
              </w:rPr>
              <w:t>. 1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>. 20</w:t>
            </w:r>
            <w:r w:rsidR="003C72A9">
              <w:rPr>
                <w:rFonts w:cs="Arial"/>
                <w:sz w:val="22"/>
                <w:szCs w:val="22"/>
                <w:lang w:val="sl-SI"/>
              </w:rPr>
              <w:t>24</w:t>
            </w:r>
          </w:p>
        </w:tc>
      </w:tr>
      <w:tr w:rsidR="00D86F47" w:rsidRPr="001C01BF" w14:paraId="20868477" w14:textId="77777777" w:rsidTr="00DE599D">
        <w:trPr>
          <w:gridAfter w:val="2"/>
          <w:wAfter w:w="935" w:type="dxa"/>
          <w:jc w:val="center"/>
        </w:trPr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930AA" w14:textId="77777777" w:rsidR="00D86F47" w:rsidRDefault="00D86F47" w:rsidP="00100380">
            <w:pPr>
              <w:rPr>
                <w:b/>
                <w:sz w:val="22"/>
                <w:lang w:val="sl-SI"/>
              </w:rPr>
            </w:pPr>
          </w:p>
          <w:p w14:paraId="521ED412" w14:textId="1EE56966" w:rsidR="00D86F47" w:rsidRPr="00013EA1" w:rsidRDefault="00D86F47" w:rsidP="00100380">
            <w:pPr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sl-SI"/>
              </w:rPr>
              <w:t>dr. Alenka Dovč, svetovalne storitve s.p.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1EE48" w14:textId="77777777" w:rsidR="00D86F47" w:rsidRDefault="00D86F47" w:rsidP="0010038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03BA8A17" w14:textId="6BB6CFC5" w:rsidR="00D86F47" w:rsidRDefault="003770C2" w:rsidP="0010038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d</w:t>
            </w:r>
            <w:r w:rsidR="00D86F47">
              <w:rPr>
                <w:rFonts w:cs="Arial"/>
                <w:sz w:val="22"/>
                <w:szCs w:val="22"/>
                <w:lang w:val="sl-SI"/>
              </w:rPr>
              <w:t xml:space="preserve">r. </w:t>
            </w:r>
            <w:r w:rsidR="00D86F47" w:rsidRPr="00D86F47">
              <w:rPr>
                <w:rFonts w:cs="Arial"/>
                <w:b/>
                <w:bCs/>
                <w:sz w:val="22"/>
                <w:szCs w:val="22"/>
                <w:lang w:val="sl-SI"/>
              </w:rPr>
              <w:t>Alenka Dovč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CF266" w14:textId="77777777" w:rsidR="00D86F47" w:rsidRDefault="00D86F47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5BC259E" w14:textId="77777777" w:rsidR="00D86F47" w:rsidRPr="00013EA1" w:rsidRDefault="00D86F47" w:rsidP="00D86F47">
            <w:pPr>
              <w:rPr>
                <w:sz w:val="22"/>
                <w:lang w:val="sl-SI"/>
              </w:rPr>
            </w:pPr>
            <w:r w:rsidRPr="00013EA1">
              <w:rPr>
                <w:sz w:val="22"/>
                <w:lang w:val="sl-SI"/>
              </w:rPr>
              <w:t>Stare Črnuče 8</w:t>
            </w:r>
          </w:p>
          <w:p w14:paraId="4DFC1443" w14:textId="77777777" w:rsidR="00D86F47" w:rsidRDefault="00D86F47" w:rsidP="00D86F47">
            <w:pPr>
              <w:rPr>
                <w:sz w:val="22"/>
                <w:lang w:val="sl-SI"/>
              </w:rPr>
            </w:pPr>
            <w:r w:rsidRPr="00013EA1">
              <w:rPr>
                <w:sz w:val="22"/>
                <w:lang w:val="sl-SI"/>
              </w:rPr>
              <w:t>1231 Ljubljana Črnuče</w:t>
            </w:r>
          </w:p>
          <w:p w14:paraId="185410C0" w14:textId="77777777" w:rsidR="00D86F47" w:rsidRDefault="00D86F47" w:rsidP="00D86F47">
            <w:pPr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 xml:space="preserve">tel. 041 </w:t>
            </w:r>
            <w:r w:rsidRPr="007C718D">
              <w:rPr>
                <w:rFonts w:cs="Arial"/>
                <w:sz w:val="17"/>
                <w:szCs w:val="17"/>
                <w:lang w:val="sl-SI"/>
              </w:rPr>
              <w:t>861</w:t>
            </w:r>
            <w:r>
              <w:rPr>
                <w:rFonts w:cs="Arial"/>
                <w:sz w:val="17"/>
                <w:szCs w:val="17"/>
                <w:lang w:val="sl-SI"/>
              </w:rPr>
              <w:t xml:space="preserve"> </w:t>
            </w:r>
            <w:r w:rsidRPr="007C718D">
              <w:rPr>
                <w:rFonts w:cs="Arial"/>
                <w:sz w:val="17"/>
                <w:szCs w:val="17"/>
                <w:lang w:val="sl-SI"/>
              </w:rPr>
              <w:t>594</w:t>
            </w:r>
          </w:p>
          <w:p w14:paraId="265035C6" w14:textId="6C135284" w:rsidR="00D86F47" w:rsidRDefault="00D86F47" w:rsidP="00D86F47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 xml:space="preserve">el.pošta: </w:t>
            </w:r>
            <w:r w:rsidRPr="00A15343">
              <w:rPr>
                <w:sz w:val="17"/>
                <w:szCs w:val="17"/>
                <w:lang w:val="sl-SI"/>
              </w:rPr>
              <w:t>mandrayaaa@gmail.com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A2802" w14:textId="77777777" w:rsidR="00D86F47" w:rsidRDefault="00D86F47" w:rsidP="00100380">
            <w:pPr>
              <w:rPr>
                <w:rFonts w:cs="Arial"/>
                <w:szCs w:val="20"/>
                <w:lang w:val="sl-SI"/>
              </w:rPr>
            </w:pPr>
          </w:p>
          <w:p w14:paraId="17CBCCBB" w14:textId="778B3631" w:rsidR="00D86F47" w:rsidRDefault="00D86F47" w:rsidP="00100380">
            <w:pPr>
              <w:rPr>
                <w:rFonts w:cs="Arial"/>
                <w:szCs w:val="20"/>
                <w:lang w:val="sl-SI"/>
              </w:rPr>
            </w:pPr>
            <w:r w:rsidRPr="00D86F47">
              <w:rPr>
                <w:rFonts w:cs="Arial"/>
                <w:szCs w:val="20"/>
                <w:lang w:val="sl-SI"/>
              </w:rPr>
              <w:t>35600-235/2022</w:t>
            </w:r>
            <w:r w:rsidR="00DE599D">
              <w:rPr>
                <w:rFonts w:cs="Arial"/>
                <w:szCs w:val="20"/>
                <w:lang w:val="sl-SI"/>
              </w:rPr>
              <w:t>-</w:t>
            </w:r>
            <w:r w:rsidR="003770C2">
              <w:rPr>
                <w:rFonts w:cs="Arial"/>
                <w:szCs w:val="20"/>
                <w:lang w:val="sl-SI"/>
              </w:rPr>
              <w:t xml:space="preserve"> 2</w:t>
            </w:r>
            <w:r w:rsidRPr="00D86F47">
              <w:rPr>
                <w:rFonts w:cs="Arial"/>
                <w:szCs w:val="20"/>
                <w:lang w:val="sl-SI"/>
              </w:rPr>
              <w:t>550-3</w:t>
            </w:r>
          </w:p>
          <w:p w14:paraId="6E2BC737" w14:textId="68DD95E1" w:rsidR="00D86F47" w:rsidRDefault="00D86F47" w:rsidP="0010038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28. 9. 2023</w:t>
            </w:r>
          </w:p>
        </w:tc>
      </w:tr>
      <w:tr w:rsidR="00D86F47" w:rsidRPr="001C01BF" w14:paraId="372CF0CE" w14:textId="77777777" w:rsidTr="00DE599D">
        <w:trPr>
          <w:gridAfter w:val="1"/>
          <w:wAfter w:w="652" w:type="dxa"/>
          <w:jc w:val="center"/>
        </w:trPr>
        <w:tc>
          <w:tcPr>
            <w:tcW w:w="3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E4FCE5" w14:textId="77777777" w:rsidR="00D86F47" w:rsidRPr="00013EA1" w:rsidRDefault="00D86F47" w:rsidP="00100380">
            <w:pPr>
              <w:rPr>
                <w:b/>
                <w:sz w:val="22"/>
                <w:lang w:val="it-IT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C6BDB3" w14:textId="77777777" w:rsidR="00D86F47" w:rsidRDefault="00D86F47" w:rsidP="0010038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685412" w14:textId="77777777" w:rsidR="00D86F47" w:rsidRDefault="00D86F47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6DFA6D" w14:textId="08AAAE41" w:rsidR="00D86F47" w:rsidRDefault="00D86F47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406740B4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542A0990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6999D94D" w14:textId="080B9219" w:rsidR="00B91DFA" w:rsidRDefault="00B91DFA" w:rsidP="00D86F47">
      <w:pPr>
        <w:spacing w:line="240" w:lineRule="auto"/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br w:type="page"/>
      </w:r>
      <w:r w:rsidRPr="00AA511A">
        <w:rPr>
          <w:b/>
          <w:sz w:val="28"/>
          <w:szCs w:val="28"/>
          <w:lang w:val="sl-SI"/>
        </w:rPr>
        <w:lastRenderedPageBreak/>
        <w:t>MORSKI SESALCI</w:t>
      </w:r>
    </w:p>
    <w:p w14:paraId="4E324998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7A3E3843" w14:textId="77777777" w:rsidR="00B91DFA" w:rsidRPr="009B5D4D" w:rsidRDefault="00B91DFA" w:rsidP="00B91DFA">
      <w:pPr>
        <w:rPr>
          <w:lang w:val="sl-SI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4084"/>
        <w:gridCol w:w="851"/>
        <w:gridCol w:w="2126"/>
        <w:gridCol w:w="851"/>
        <w:gridCol w:w="1757"/>
        <w:gridCol w:w="85"/>
      </w:tblGrid>
      <w:tr w:rsidR="003C72A9" w:rsidRPr="001C01BF" w14:paraId="29D599C4" w14:textId="77777777" w:rsidTr="003770C2">
        <w:trPr>
          <w:gridAfter w:val="1"/>
          <w:wAfter w:w="85" w:type="dxa"/>
          <w:jc w:val="center"/>
        </w:trPr>
        <w:tc>
          <w:tcPr>
            <w:tcW w:w="3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263F23" w14:textId="77777777" w:rsidR="003C72A9" w:rsidRPr="009F69EA" w:rsidRDefault="003C72A9" w:rsidP="00670F6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C3C8C7" w14:textId="060FA3BF" w:rsidR="003C72A9" w:rsidRPr="000645B4" w:rsidRDefault="003C72A9" w:rsidP="00670F6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DF2D97" w14:textId="77777777" w:rsidR="003C72A9" w:rsidRPr="00EF16C8" w:rsidRDefault="003C72A9" w:rsidP="00670F60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A075D7" w14:textId="49BA2AFA" w:rsidR="003C72A9" w:rsidRPr="00EF16C8" w:rsidRDefault="003C72A9" w:rsidP="00670F60">
            <w:pPr>
              <w:rPr>
                <w:sz w:val="22"/>
                <w:lang w:val="sl-SI"/>
              </w:rPr>
            </w:pPr>
          </w:p>
        </w:tc>
      </w:tr>
      <w:tr w:rsidR="003C72A9" w:rsidRPr="001C01BF" w14:paraId="37C3835A" w14:textId="77777777" w:rsidTr="003770C2">
        <w:trPr>
          <w:jc w:val="center"/>
        </w:trPr>
        <w:tc>
          <w:tcPr>
            <w:tcW w:w="3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78B3D2" w14:textId="77777777" w:rsidR="003C72A9" w:rsidRPr="00013EA1" w:rsidRDefault="003C72A9" w:rsidP="00670F60">
            <w:pPr>
              <w:rPr>
                <w:b/>
                <w:sz w:val="22"/>
                <w:lang w:val="it-IT"/>
              </w:rPr>
            </w:pPr>
          </w:p>
          <w:p w14:paraId="6B973AEE" w14:textId="77777777" w:rsidR="003C72A9" w:rsidRPr="00EF16C8" w:rsidRDefault="003C72A9" w:rsidP="00670F60">
            <w:pPr>
              <w:rPr>
                <w:b/>
                <w:sz w:val="22"/>
                <w:lang w:val="sl-SI"/>
              </w:rPr>
            </w:pPr>
            <w:r w:rsidRPr="00EF16C8">
              <w:rPr>
                <w:b/>
                <w:sz w:val="22"/>
                <w:lang w:val="sl-SI"/>
              </w:rPr>
              <w:t>Golob d. o. o., Ambulanta za male, divje in eksotične živali</w:t>
            </w:r>
          </w:p>
          <w:p w14:paraId="23BCACC8" w14:textId="77777777" w:rsidR="003C72A9" w:rsidRPr="009F69EA" w:rsidRDefault="003C72A9" w:rsidP="00670F6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40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3D49DA" w14:textId="77777777" w:rsidR="003C72A9" w:rsidRDefault="003C72A9" w:rsidP="00670F6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0246F7D5" w14:textId="2DC89167" w:rsidR="003C72A9" w:rsidRPr="000645B4" w:rsidRDefault="003770C2" w:rsidP="00670F6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d</w:t>
            </w:r>
            <w:r w:rsidR="003C72A9" w:rsidRPr="00EF16C8">
              <w:rPr>
                <w:rFonts w:cs="Arial"/>
                <w:sz w:val="22"/>
                <w:szCs w:val="22"/>
                <w:lang w:val="sl-SI"/>
              </w:rPr>
              <w:t>r.</w:t>
            </w:r>
            <w:r w:rsidR="003C72A9" w:rsidRPr="00EF16C8">
              <w:rPr>
                <w:rFonts w:cs="Arial"/>
                <w:b/>
                <w:sz w:val="22"/>
                <w:szCs w:val="22"/>
                <w:lang w:val="sl-SI"/>
              </w:rPr>
              <w:t xml:space="preserve"> Zlatko Golob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9E4C5D" w14:textId="77777777" w:rsidR="003C72A9" w:rsidRDefault="003C72A9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EE48F84" w14:textId="77777777" w:rsidR="003C72A9" w:rsidRPr="00EF16C8" w:rsidRDefault="003C72A9" w:rsidP="00670F6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Glavni trg 7</w:t>
            </w:r>
          </w:p>
          <w:p w14:paraId="71626B94" w14:textId="77777777" w:rsidR="003C72A9" w:rsidRPr="00EF16C8" w:rsidRDefault="003C72A9" w:rsidP="00670F6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2366 Muta</w:t>
            </w:r>
          </w:p>
          <w:p w14:paraId="67C6088C" w14:textId="77777777" w:rsidR="003C72A9" w:rsidRPr="00EF16C8" w:rsidRDefault="003C72A9" w:rsidP="00670F6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02 876 12 85 </w:t>
            </w:r>
          </w:p>
          <w:p w14:paraId="3342BF66" w14:textId="77777777" w:rsidR="003C72A9" w:rsidRDefault="003C72A9" w:rsidP="00670F6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>el.pošta:</w:t>
            </w:r>
            <w:r w:rsidRPr="00EF16C8">
              <w:rPr>
                <w:rFonts w:ascii="Helvetica" w:hAnsi="Helvetica" w:cs="Helvetica"/>
                <w:sz w:val="22"/>
                <w:szCs w:val="22"/>
                <w:lang w:val="sl-SI"/>
              </w:rPr>
              <w:t xml:space="preserve"> </w:t>
            </w:r>
            <w:hyperlink r:id="rId11" w:history="1">
              <w:r w:rsidRPr="00EF16C8">
                <w:rPr>
                  <w:rFonts w:cs="Arial"/>
                  <w:sz w:val="17"/>
                  <w:szCs w:val="17"/>
                  <w:lang w:val="sl-SI"/>
                </w:rPr>
                <w:t>golob.doo@gmail.com</w:t>
              </w:r>
            </w:hyperlink>
          </w:p>
          <w:p w14:paraId="22B56C0C" w14:textId="77777777" w:rsidR="003C72A9" w:rsidRPr="00EF16C8" w:rsidRDefault="003C72A9" w:rsidP="00670F60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FEC07C" w14:textId="77777777" w:rsidR="003C72A9" w:rsidRDefault="003C72A9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5C2B0A65" w14:textId="4AC3B08A" w:rsidR="003C72A9" w:rsidRPr="00EF16C8" w:rsidRDefault="003C72A9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35600-19/2024</w:t>
            </w:r>
            <w:r w:rsidR="003770C2">
              <w:rPr>
                <w:rFonts w:cs="Arial"/>
                <w:sz w:val="22"/>
                <w:szCs w:val="22"/>
                <w:lang w:val="sl-SI"/>
              </w:rPr>
              <w:t>-2560-3</w:t>
            </w:r>
          </w:p>
          <w:p w14:paraId="7A3AAB1D" w14:textId="77777777" w:rsidR="003C72A9" w:rsidRPr="00EF16C8" w:rsidRDefault="003C72A9" w:rsidP="00670F60">
            <w:pPr>
              <w:rPr>
                <w:sz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24. 1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>. 20</w:t>
            </w:r>
            <w:r>
              <w:rPr>
                <w:rFonts w:cs="Arial"/>
                <w:sz w:val="22"/>
                <w:szCs w:val="22"/>
                <w:lang w:val="sl-SI"/>
              </w:rPr>
              <w:t>24</w:t>
            </w:r>
          </w:p>
        </w:tc>
      </w:tr>
    </w:tbl>
    <w:p w14:paraId="2FF20C7C" w14:textId="77777777" w:rsidR="00B91DFA" w:rsidRPr="009B5D4D" w:rsidRDefault="00B91DFA" w:rsidP="00B91DFA">
      <w:pPr>
        <w:rPr>
          <w:lang w:val="sl-SI"/>
        </w:rPr>
      </w:pPr>
    </w:p>
    <w:p w14:paraId="78BB818C" w14:textId="77777777" w:rsidR="00A203CC" w:rsidRDefault="00A203CC">
      <w:pPr>
        <w:spacing w:line="240" w:lineRule="auto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br w:type="page"/>
      </w:r>
    </w:p>
    <w:p w14:paraId="25486DD2" w14:textId="1B8281D5" w:rsidR="00B91DFA" w:rsidRPr="002E10D6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2E10D6">
        <w:rPr>
          <w:b/>
          <w:sz w:val="28"/>
          <w:szCs w:val="28"/>
          <w:lang w:val="sl-SI"/>
        </w:rPr>
        <w:lastRenderedPageBreak/>
        <w:t>PTIČI</w:t>
      </w:r>
    </w:p>
    <w:p w14:paraId="66A9C92F" w14:textId="77777777" w:rsidR="00B91DFA" w:rsidRDefault="00B91DFA" w:rsidP="00B91DFA">
      <w:pPr>
        <w:rPr>
          <w:lang w:val="sl-SI"/>
        </w:rPr>
      </w:pPr>
    </w:p>
    <w:p w14:paraId="1A97FD3F" w14:textId="77777777" w:rsidR="00B91DFA" w:rsidRPr="009B5D4D" w:rsidRDefault="00B91DFA" w:rsidP="00B91DFA">
      <w:pPr>
        <w:rPr>
          <w:lang w:val="sl-SI"/>
        </w:rPr>
      </w:pP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4369"/>
        <w:gridCol w:w="2693"/>
        <w:gridCol w:w="2552"/>
      </w:tblGrid>
      <w:tr w:rsidR="00A203CC" w:rsidRPr="001C01BF" w14:paraId="6ED85107" w14:textId="77777777" w:rsidTr="00ED5AAB">
        <w:trPr>
          <w:jc w:val="center"/>
        </w:trPr>
        <w:tc>
          <w:tcPr>
            <w:tcW w:w="32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3AFDA2" w14:textId="77777777" w:rsidR="00A203CC" w:rsidRPr="00A203CC" w:rsidRDefault="00A203CC" w:rsidP="00670F60">
            <w:pPr>
              <w:rPr>
                <w:b/>
                <w:sz w:val="22"/>
                <w:lang w:val="sl-SI"/>
              </w:rPr>
            </w:pPr>
          </w:p>
          <w:p w14:paraId="2920EFC4" w14:textId="77777777" w:rsidR="00A203CC" w:rsidRPr="00EF16C8" w:rsidRDefault="00A203CC" w:rsidP="00670F60">
            <w:pPr>
              <w:rPr>
                <w:b/>
                <w:sz w:val="22"/>
                <w:lang w:val="sl-SI"/>
              </w:rPr>
            </w:pPr>
            <w:r w:rsidRPr="00EF16C8">
              <w:rPr>
                <w:b/>
                <w:sz w:val="22"/>
                <w:lang w:val="sl-SI"/>
              </w:rPr>
              <w:t>Golob d. o. o., Ambulanta za male, divje in eksotične živali</w:t>
            </w:r>
          </w:p>
          <w:p w14:paraId="6F9B09B7" w14:textId="77777777" w:rsidR="00A203CC" w:rsidRPr="009F69EA" w:rsidRDefault="00A203CC" w:rsidP="00670F6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4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0B7AE" w14:textId="77777777" w:rsidR="00A203CC" w:rsidRDefault="00A203CC" w:rsidP="00670F6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47234DFA" w14:textId="76DE5AA1" w:rsidR="00A203CC" w:rsidRPr="000645B4" w:rsidRDefault="003770C2" w:rsidP="00670F6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d</w:t>
            </w:r>
            <w:r w:rsidR="00A203CC" w:rsidRPr="00EF16C8">
              <w:rPr>
                <w:rFonts w:cs="Arial"/>
                <w:sz w:val="22"/>
                <w:szCs w:val="22"/>
                <w:lang w:val="sl-SI"/>
              </w:rPr>
              <w:t>r.</w:t>
            </w:r>
            <w:r w:rsidR="00A203CC" w:rsidRPr="00EF16C8">
              <w:rPr>
                <w:rFonts w:cs="Arial"/>
                <w:b/>
                <w:sz w:val="22"/>
                <w:szCs w:val="22"/>
                <w:lang w:val="sl-SI"/>
              </w:rPr>
              <w:t xml:space="preserve"> Zlatko Golob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733967" w14:textId="77777777" w:rsidR="00A203CC" w:rsidRDefault="00A203CC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4F6DE621" w14:textId="77777777" w:rsidR="00A203CC" w:rsidRPr="00EF16C8" w:rsidRDefault="00A203CC" w:rsidP="00670F6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Glavni trg 7</w:t>
            </w:r>
          </w:p>
          <w:p w14:paraId="4622654B" w14:textId="77777777" w:rsidR="00A203CC" w:rsidRPr="00EF16C8" w:rsidRDefault="00A203CC" w:rsidP="00670F6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2366 Muta</w:t>
            </w:r>
          </w:p>
          <w:p w14:paraId="3094B7E7" w14:textId="77777777" w:rsidR="00A203CC" w:rsidRPr="00EF16C8" w:rsidRDefault="00A203CC" w:rsidP="00670F6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02 876 12 85 </w:t>
            </w:r>
          </w:p>
          <w:p w14:paraId="545FE199" w14:textId="77777777" w:rsidR="00A203CC" w:rsidRDefault="00A203CC" w:rsidP="00670F6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>el.pošta:</w:t>
            </w:r>
            <w:r w:rsidRPr="00EF16C8">
              <w:rPr>
                <w:rFonts w:ascii="Helvetica" w:hAnsi="Helvetica" w:cs="Helvetica"/>
                <w:sz w:val="22"/>
                <w:szCs w:val="22"/>
                <w:lang w:val="sl-SI"/>
              </w:rPr>
              <w:t xml:space="preserve"> </w:t>
            </w:r>
            <w:hyperlink r:id="rId12" w:history="1">
              <w:r w:rsidRPr="00EF16C8">
                <w:rPr>
                  <w:rFonts w:cs="Arial"/>
                  <w:sz w:val="17"/>
                  <w:szCs w:val="17"/>
                  <w:lang w:val="sl-SI"/>
                </w:rPr>
                <w:t>golob.doo@gmail.com</w:t>
              </w:r>
            </w:hyperlink>
          </w:p>
          <w:p w14:paraId="7D5E8BC3" w14:textId="77777777" w:rsidR="00A203CC" w:rsidRPr="00EF16C8" w:rsidRDefault="00A203CC" w:rsidP="00670F60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24A83C" w14:textId="77777777" w:rsidR="00A203CC" w:rsidRDefault="00A203CC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2C56CAF5" w14:textId="338FF19D" w:rsidR="00A203CC" w:rsidRPr="00EF16C8" w:rsidRDefault="00A203CC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35600-19/2024</w:t>
            </w:r>
            <w:r w:rsidR="003770C2">
              <w:rPr>
                <w:rFonts w:cs="Arial"/>
                <w:sz w:val="22"/>
                <w:szCs w:val="22"/>
                <w:lang w:val="sl-SI"/>
              </w:rPr>
              <w:t>-2560-3</w:t>
            </w:r>
          </w:p>
          <w:p w14:paraId="18B4E595" w14:textId="77777777" w:rsidR="00A203CC" w:rsidRPr="00EF16C8" w:rsidRDefault="00A203CC" w:rsidP="00670F60">
            <w:pPr>
              <w:rPr>
                <w:sz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24. 1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>. 20</w:t>
            </w:r>
            <w:r>
              <w:rPr>
                <w:rFonts w:cs="Arial"/>
                <w:sz w:val="22"/>
                <w:szCs w:val="22"/>
                <w:lang w:val="sl-SI"/>
              </w:rPr>
              <w:t>24</w:t>
            </w:r>
          </w:p>
        </w:tc>
      </w:tr>
      <w:tr w:rsidR="0058152C" w:rsidRPr="0058152C" w14:paraId="137B550D" w14:textId="77777777" w:rsidTr="00ED5AAB">
        <w:trPr>
          <w:jc w:val="center"/>
        </w:trPr>
        <w:tc>
          <w:tcPr>
            <w:tcW w:w="32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655178" w14:textId="77777777" w:rsidR="0058152C" w:rsidRDefault="0058152C" w:rsidP="00670F60">
            <w:pPr>
              <w:rPr>
                <w:b/>
                <w:sz w:val="22"/>
                <w:lang w:val="sl-SI"/>
              </w:rPr>
            </w:pPr>
          </w:p>
          <w:p w14:paraId="2FB318ED" w14:textId="6AA15C78" w:rsidR="0058152C" w:rsidRPr="00A203CC" w:rsidRDefault="0058152C" w:rsidP="00670F60">
            <w:pPr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BIOEXO Nika Leben s.p.</w:t>
            </w:r>
          </w:p>
        </w:tc>
        <w:tc>
          <w:tcPr>
            <w:tcW w:w="4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5164A0" w14:textId="77777777" w:rsidR="0058152C" w:rsidRDefault="0058152C" w:rsidP="00670F6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04D01A49" w14:textId="1C007258" w:rsidR="0058152C" w:rsidRDefault="003770C2" w:rsidP="00670F6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d</w:t>
            </w:r>
            <w:r w:rsidR="0058152C">
              <w:rPr>
                <w:rFonts w:cs="Arial"/>
                <w:sz w:val="22"/>
                <w:szCs w:val="22"/>
                <w:lang w:val="sl-SI"/>
              </w:rPr>
              <w:t xml:space="preserve">oc. dr. </w:t>
            </w:r>
            <w:r w:rsidR="0058152C" w:rsidRPr="0058152C">
              <w:rPr>
                <w:rFonts w:cs="Arial"/>
                <w:b/>
                <w:bCs/>
                <w:sz w:val="22"/>
                <w:szCs w:val="22"/>
                <w:lang w:val="sl-SI"/>
              </w:rPr>
              <w:t>Al Vrezec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266C6F" w14:textId="77777777" w:rsidR="0058152C" w:rsidRDefault="0058152C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828334A" w14:textId="4E8E4629" w:rsidR="0058152C" w:rsidRDefault="0058152C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Bavdkova 29</w:t>
            </w:r>
          </w:p>
          <w:p w14:paraId="14674D72" w14:textId="77777777" w:rsidR="0058152C" w:rsidRDefault="0058152C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4000 Kranj</w:t>
            </w:r>
          </w:p>
          <w:p w14:paraId="787F60D6" w14:textId="77777777" w:rsidR="0058152C" w:rsidRDefault="0058152C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tel. 070 857 785</w:t>
            </w:r>
          </w:p>
          <w:p w14:paraId="3E8D225C" w14:textId="3E51FE9B" w:rsidR="0058152C" w:rsidRPr="0058152C" w:rsidRDefault="0058152C" w:rsidP="00670F60">
            <w:pPr>
              <w:rPr>
                <w:rFonts w:cs="Arial"/>
                <w:sz w:val="17"/>
                <w:szCs w:val="17"/>
                <w:lang w:val="sl-SI"/>
              </w:rPr>
            </w:pPr>
            <w:r w:rsidRPr="0058152C">
              <w:rPr>
                <w:rFonts w:cs="Arial"/>
                <w:sz w:val="17"/>
                <w:szCs w:val="17"/>
                <w:lang w:val="sl-SI"/>
              </w:rPr>
              <w:t>el.pošta: nika.fonleben@gmail.com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7110ED" w14:textId="77777777" w:rsidR="0058152C" w:rsidRDefault="0058152C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5764E00" w14:textId="07B64EC5" w:rsidR="0058152C" w:rsidRDefault="0058152C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35606-1</w:t>
            </w:r>
            <w:r w:rsidR="000717C6">
              <w:rPr>
                <w:rFonts w:cs="Arial"/>
                <w:sz w:val="22"/>
                <w:szCs w:val="22"/>
                <w:lang w:val="sl-SI"/>
              </w:rPr>
              <w:t>5</w:t>
            </w:r>
            <w:r>
              <w:rPr>
                <w:rFonts w:cs="Arial"/>
                <w:sz w:val="22"/>
                <w:szCs w:val="22"/>
                <w:lang w:val="sl-SI"/>
              </w:rPr>
              <w:t>/2024</w:t>
            </w:r>
            <w:r w:rsidR="003770C2">
              <w:rPr>
                <w:rFonts w:cs="Arial"/>
                <w:sz w:val="22"/>
                <w:szCs w:val="22"/>
                <w:lang w:val="sl-SI"/>
              </w:rPr>
              <w:t>-2560-2</w:t>
            </w:r>
          </w:p>
          <w:p w14:paraId="476BF3F8" w14:textId="1AAC6A71" w:rsidR="0058152C" w:rsidRDefault="0058152C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24.</w:t>
            </w:r>
            <w:r w:rsidR="003770C2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cs="Arial"/>
                <w:sz w:val="22"/>
                <w:szCs w:val="22"/>
                <w:lang w:val="sl-SI"/>
              </w:rPr>
              <w:t>1.</w:t>
            </w:r>
            <w:r w:rsidR="003770C2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cs="Arial"/>
                <w:sz w:val="22"/>
                <w:szCs w:val="22"/>
                <w:lang w:val="sl-SI"/>
              </w:rPr>
              <w:t>2024</w:t>
            </w:r>
          </w:p>
        </w:tc>
      </w:tr>
      <w:tr w:rsidR="00DE599D" w:rsidRPr="0058152C" w14:paraId="4F48D7A8" w14:textId="77777777" w:rsidTr="00ED5AAB">
        <w:trPr>
          <w:jc w:val="center"/>
        </w:trPr>
        <w:tc>
          <w:tcPr>
            <w:tcW w:w="32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D0FB17" w14:textId="77777777" w:rsidR="00DE599D" w:rsidRDefault="00DE599D" w:rsidP="00DE599D">
            <w:pPr>
              <w:rPr>
                <w:b/>
                <w:sz w:val="22"/>
                <w:lang w:val="sl-SI"/>
              </w:rPr>
            </w:pPr>
          </w:p>
          <w:p w14:paraId="52DAC894" w14:textId="3D3D5402" w:rsidR="00DE599D" w:rsidRDefault="00DE599D" w:rsidP="00DE599D">
            <w:pPr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dr. Alenka Dovč, svetovalne storitve s.p.</w:t>
            </w:r>
          </w:p>
        </w:tc>
        <w:tc>
          <w:tcPr>
            <w:tcW w:w="4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CCA278" w14:textId="77777777" w:rsidR="00DE599D" w:rsidRDefault="00DE599D" w:rsidP="00DE599D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2E4DB1C7" w14:textId="6981DC50" w:rsidR="00DE599D" w:rsidRDefault="00DE599D" w:rsidP="00DE599D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dr. </w:t>
            </w:r>
            <w:r w:rsidRPr="00D86F47">
              <w:rPr>
                <w:rFonts w:cs="Arial"/>
                <w:b/>
                <w:bCs/>
                <w:sz w:val="22"/>
                <w:szCs w:val="22"/>
                <w:lang w:val="sl-SI"/>
              </w:rPr>
              <w:t>Alenka Dovč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EDD9AE" w14:textId="77777777" w:rsidR="00DE599D" w:rsidRDefault="00DE599D" w:rsidP="00DE599D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0C4C247" w14:textId="77777777" w:rsidR="00DE599D" w:rsidRPr="00013EA1" w:rsidRDefault="00DE599D" w:rsidP="00DE599D">
            <w:pPr>
              <w:rPr>
                <w:sz w:val="22"/>
                <w:lang w:val="sl-SI"/>
              </w:rPr>
            </w:pPr>
            <w:r w:rsidRPr="00013EA1">
              <w:rPr>
                <w:sz w:val="22"/>
                <w:lang w:val="sl-SI"/>
              </w:rPr>
              <w:t>Stare Črnuče 8</w:t>
            </w:r>
          </w:p>
          <w:p w14:paraId="175DDE02" w14:textId="77777777" w:rsidR="00DE599D" w:rsidRDefault="00DE599D" w:rsidP="00DE599D">
            <w:pPr>
              <w:rPr>
                <w:sz w:val="22"/>
                <w:lang w:val="sl-SI"/>
              </w:rPr>
            </w:pPr>
            <w:r w:rsidRPr="00013EA1">
              <w:rPr>
                <w:sz w:val="22"/>
                <w:lang w:val="sl-SI"/>
              </w:rPr>
              <w:t>1231 Ljubljana Črnuče</w:t>
            </w:r>
          </w:p>
          <w:p w14:paraId="071ABFC2" w14:textId="77777777" w:rsidR="00DE599D" w:rsidRDefault="00DE599D" w:rsidP="00DE599D">
            <w:pPr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 xml:space="preserve">tel. 041 </w:t>
            </w:r>
            <w:r w:rsidRPr="007C718D">
              <w:rPr>
                <w:rFonts w:cs="Arial"/>
                <w:sz w:val="17"/>
                <w:szCs w:val="17"/>
                <w:lang w:val="sl-SI"/>
              </w:rPr>
              <w:t>861</w:t>
            </w:r>
            <w:r>
              <w:rPr>
                <w:rFonts w:cs="Arial"/>
                <w:sz w:val="17"/>
                <w:szCs w:val="17"/>
                <w:lang w:val="sl-SI"/>
              </w:rPr>
              <w:t xml:space="preserve"> </w:t>
            </w:r>
            <w:r w:rsidRPr="007C718D">
              <w:rPr>
                <w:rFonts w:cs="Arial"/>
                <w:sz w:val="17"/>
                <w:szCs w:val="17"/>
                <w:lang w:val="sl-SI"/>
              </w:rPr>
              <w:t>594</w:t>
            </w:r>
          </w:p>
          <w:p w14:paraId="75A9FB3A" w14:textId="283B29F7" w:rsidR="00DE599D" w:rsidRDefault="00DE599D" w:rsidP="00DE599D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 xml:space="preserve">el.pošta: </w:t>
            </w:r>
            <w:r w:rsidRPr="00A15343">
              <w:rPr>
                <w:sz w:val="17"/>
                <w:szCs w:val="17"/>
                <w:lang w:val="sl-SI"/>
              </w:rPr>
              <w:t>mandrayaaa@gmail.com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C5B892" w14:textId="77777777" w:rsidR="00DE599D" w:rsidRDefault="00DE599D" w:rsidP="00DE599D">
            <w:pPr>
              <w:rPr>
                <w:rFonts w:cs="Arial"/>
                <w:szCs w:val="20"/>
                <w:lang w:val="sl-SI"/>
              </w:rPr>
            </w:pPr>
          </w:p>
          <w:p w14:paraId="3C466DFA" w14:textId="5C9FA010" w:rsidR="00DE599D" w:rsidRPr="00DE599D" w:rsidRDefault="00DE599D" w:rsidP="00DE599D">
            <w:pPr>
              <w:rPr>
                <w:rFonts w:cs="Arial"/>
                <w:sz w:val="22"/>
                <w:szCs w:val="22"/>
                <w:lang w:val="sl-SI"/>
              </w:rPr>
            </w:pPr>
            <w:r w:rsidRPr="00DE599D">
              <w:rPr>
                <w:rFonts w:cs="Arial"/>
                <w:sz w:val="22"/>
                <w:szCs w:val="22"/>
                <w:lang w:val="sl-SI"/>
              </w:rPr>
              <w:t>35600-30/2024- 2560-2</w:t>
            </w:r>
          </w:p>
          <w:p w14:paraId="1517DB68" w14:textId="1A244EF1" w:rsidR="00DE599D" w:rsidRDefault="00DE599D" w:rsidP="00DE599D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19. 2. 2024</w:t>
            </w:r>
          </w:p>
        </w:tc>
      </w:tr>
    </w:tbl>
    <w:p w14:paraId="3D605EE4" w14:textId="77777777" w:rsidR="00B91DFA" w:rsidRDefault="00B91DFA" w:rsidP="00B91DFA">
      <w:pPr>
        <w:pStyle w:val="Glava"/>
        <w:tabs>
          <w:tab w:val="left" w:pos="993"/>
        </w:tabs>
        <w:rPr>
          <w:b/>
          <w:sz w:val="32"/>
          <w:szCs w:val="32"/>
          <w:lang w:val="sl-SI"/>
        </w:rPr>
      </w:pPr>
    </w:p>
    <w:p w14:paraId="29487C45" w14:textId="307D518E" w:rsidR="00B91DFA" w:rsidRDefault="00B91DFA">
      <w:pPr>
        <w:spacing w:line="240" w:lineRule="auto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br w:type="page"/>
      </w:r>
    </w:p>
    <w:p w14:paraId="5CD41D0F" w14:textId="19411D3D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  <w:r w:rsidRPr="00E12974">
        <w:rPr>
          <w:b/>
          <w:sz w:val="32"/>
          <w:szCs w:val="32"/>
          <w:lang w:val="sl-SI"/>
        </w:rPr>
        <w:lastRenderedPageBreak/>
        <w:t>DVOŽIVKE IN PLAZILCI</w:t>
      </w:r>
    </w:p>
    <w:p w14:paraId="720B5E16" w14:textId="77777777" w:rsidR="00A203CC" w:rsidRPr="00E12974" w:rsidRDefault="00A203CC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</w:p>
    <w:p w14:paraId="506BB8EA" w14:textId="77777777" w:rsidR="00B91DFA" w:rsidRDefault="00B91DFA" w:rsidP="00B91DFA"/>
    <w:tbl>
      <w:tblPr>
        <w:tblW w:w="13183" w:type="dxa"/>
        <w:jc w:val="center"/>
        <w:tblBorders>
          <w:top w:val="single" w:sz="8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4650"/>
        <w:gridCol w:w="2693"/>
        <w:gridCol w:w="49"/>
        <w:gridCol w:w="2480"/>
        <w:gridCol w:w="25"/>
      </w:tblGrid>
      <w:tr w:rsidR="00B91DFA" w:rsidRPr="00EF16C8" w14:paraId="40B9CD3E" w14:textId="77777777" w:rsidTr="00747813">
        <w:trPr>
          <w:gridAfter w:val="1"/>
          <w:wAfter w:w="25" w:type="dxa"/>
          <w:jc w:val="center"/>
        </w:trPr>
        <w:tc>
          <w:tcPr>
            <w:tcW w:w="3287" w:type="dxa"/>
            <w:tcBorders>
              <w:top w:val="single" w:sz="8" w:space="0" w:color="auto"/>
              <w:bottom w:val="single" w:sz="12" w:space="0" w:color="auto"/>
            </w:tcBorders>
          </w:tcPr>
          <w:p w14:paraId="4FA1DB7F" w14:textId="77777777" w:rsidR="00B91DFA" w:rsidRPr="00EF16C8" w:rsidRDefault="00B91DFA" w:rsidP="00100380">
            <w:pPr>
              <w:rPr>
                <w:b/>
                <w:sz w:val="22"/>
                <w:lang w:val="sl-SI"/>
              </w:rPr>
            </w:pPr>
          </w:p>
          <w:p w14:paraId="0F6E85F5" w14:textId="77777777" w:rsidR="00B91DFA" w:rsidRPr="00EF16C8" w:rsidRDefault="00B91DFA" w:rsidP="00100380">
            <w:pPr>
              <w:rPr>
                <w:b/>
                <w:sz w:val="22"/>
                <w:lang w:val="sl-SI"/>
              </w:rPr>
            </w:pPr>
            <w:r w:rsidRPr="00EF16C8">
              <w:rPr>
                <w:b/>
                <w:sz w:val="22"/>
                <w:lang w:val="sl-SI"/>
              </w:rPr>
              <w:t>Golob d. o. o., Ambulanta za male, divje in eksotične živali</w:t>
            </w:r>
          </w:p>
          <w:p w14:paraId="1E15D449" w14:textId="77777777" w:rsidR="00B91DFA" w:rsidRPr="00EF16C8" w:rsidRDefault="00B91DFA" w:rsidP="00100380">
            <w:pPr>
              <w:rPr>
                <w:sz w:val="22"/>
                <w:lang w:val="sl-SI"/>
              </w:rPr>
            </w:pPr>
          </w:p>
        </w:tc>
        <w:tc>
          <w:tcPr>
            <w:tcW w:w="4649" w:type="dxa"/>
            <w:tcBorders>
              <w:top w:val="single" w:sz="8" w:space="0" w:color="auto"/>
              <w:bottom w:val="single" w:sz="12" w:space="0" w:color="auto"/>
            </w:tcBorders>
          </w:tcPr>
          <w:p w14:paraId="467DA48C" w14:textId="77777777" w:rsidR="00B91DFA" w:rsidRPr="00EF16C8" w:rsidRDefault="00B91DFA" w:rsidP="00100380">
            <w:pPr>
              <w:pStyle w:val="Glava"/>
              <w:spacing w:after="60"/>
              <w:ind w:left="3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5D1E7942" w14:textId="77777777" w:rsidR="00B91DFA" w:rsidRPr="00EF16C8" w:rsidRDefault="00B91DFA" w:rsidP="00100380">
            <w:pPr>
              <w:pStyle w:val="Glava"/>
              <w:spacing w:after="60"/>
              <w:ind w:left="360"/>
              <w:jc w:val="center"/>
              <w:rPr>
                <w:sz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dr.</w:t>
            </w:r>
            <w:r w:rsidRPr="00EF16C8">
              <w:rPr>
                <w:rFonts w:cs="Arial"/>
                <w:b/>
                <w:sz w:val="22"/>
                <w:szCs w:val="22"/>
                <w:lang w:val="sl-SI"/>
              </w:rPr>
              <w:t xml:space="preserve"> Zlatko Golob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51EB01E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5575241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Glavni trg 7</w:t>
            </w:r>
          </w:p>
          <w:p w14:paraId="71FB5C0E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2366 Muta</w:t>
            </w:r>
          </w:p>
          <w:p w14:paraId="53077A20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0E4ECF9" w14:textId="77777777" w:rsidR="00B91DFA" w:rsidRPr="00EF16C8" w:rsidRDefault="00B91DFA" w:rsidP="0010038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02 876 12 85 </w:t>
            </w:r>
          </w:p>
          <w:p w14:paraId="4963F402" w14:textId="77777777" w:rsidR="00B91DFA" w:rsidRDefault="00B91DFA" w:rsidP="0010038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>el.pošta:</w:t>
            </w:r>
            <w:r w:rsidRPr="00EF16C8">
              <w:rPr>
                <w:rFonts w:ascii="Helvetica" w:hAnsi="Helvetica" w:cs="Helvetica"/>
                <w:sz w:val="22"/>
                <w:szCs w:val="22"/>
                <w:lang w:val="sl-SI"/>
              </w:rPr>
              <w:t xml:space="preserve"> </w:t>
            </w:r>
            <w:hyperlink r:id="rId13" w:history="1">
              <w:r w:rsidRPr="00EF16C8">
                <w:rPr>
                  <w:rFonts w:cs="Arial"/>
                  <w:sz w:val="17"/>
                  <w:szCs w:val="17"/>
                  <w:lang w:val="sl-SI"/>
                </w:rPr>
                <w:t>golob.doo@gmail.com</w:t>
              </w:r>
            </w:hyperlink>
          </w:p>
          <w:p w14:paraId="1A94CB9E" w14:textId="77777777" w:rsidR="00B91DFA" w:rsidRPr="00EF16C8" w:rsidRDefault="00B91DFA" w:rsidP="0010038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12" w:space="0" w:color="auto"/>
            </w:tcBorders>
          </w:tcPr>
          <w:p w14:paraId="59542C89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D3D7032" w14:textId="7C7560D3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35600-</w:t>
            </w:r>
            <w:r w:rsidR="00A203CC">
              <w:rPr>
                <w:rFonts w:cs="Arial"/>
                <w:sz w:val="22"/>
                <w:szCs w:val="22"/>
                <w:lang w:val="sl-SI"/>
              </w:rPr>
              <w:t>19</w:t>
            </w:r>
            <w:r>
              <w:rPr>
                <w:rFonts w:cs="Arial"/>
                <w:sz w:val="22"/>
                <w:szCs w:val="22"/>
                <w:lang w:val="sl-SI"/>
              </w:rPr>
              <w:t>/20</w:t>
            </w:r>
            <w:r w:rsidR="00A203CC">
              <w:rPr>
                <w:rFonts w:cs="Arial"/>
                <w:sz w:val="22"/>
                <w:szCs w:val="22"/>
                <w:lang w:val="sl-SI"/>
              </w:rPr>
              <w:t>24</w:t>
            </w:r>
            <w:r w:rsidR="003770C2">
              <w:rPr>
                <w:rFonts w:cs="Arial"/>
                <w:sz w:val="22"/>
                <w:szCs w:val="22"/>
                <w:lang w:val="sl-SI"/>
              </w:rPr>
              <w:t>-2560-3</w:t>
            </w:r>
          </w:p>
          <w:p w14:paraId="0905DB46" w14:textId="32150CE7" w:rsidR="00B91DFA" w:rsidRPr="00EF16C8" w:rsidRDefault="00B91DFA" w:rsidP="00100380">
            <w:pPr>
              <w:rPr>
                <w:sz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</w:t>
            </w:r>
            <w:r w:rsidR="00A203CC">
              <w:rPr>
                <w:rFonts w:cs="Arial"/>
                <w:sz w:val="22"/>
                <w:szCs w:val="22"/>
                <w:lang w:val="sl-SI"/>
              </w:rPr>
              <w:t>4</w:t>
            </w:r>
            <w:r>
              <w:rPr>
                <w:rFonts w:cs="Arial"/>
                <w:sz w:val="22"/>
                <w:szCs w:val="22"/>
                <w:lang w:val="sl-SI"/>
              </w:rPr>
              <w:t>. 1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>. 20</w:t>
            </w:r>
            <w:r w:rsidR="00A203CC">
              <w:rPr>
                <w:rFonts w:cs="Arial"/>
                <w:sz w:val="22"/>
                <w:szCs w:val="22"/>
                <w:lang w:val="sl-SI"/>
              </w:rPr>
              <w:t>24</w:t>
            </w:r>
          </w:p>
        </w:tc>
      </w:tr>
      <w:tr w:rsidR="0058152C" w:rsidRPr="00EF16C8" w14:paraId="457B2000" w14:textId="77777777" w:rsidTr="00747813">
        <w:trPr>
          <w:jc w:val="center"/>
        </w:trPr>
        <w:tc>
          <w:tcPr>
            <w:tcW w:w="3287" w:type="dxa"/>
            <w:tcBorders>
              <w:top w:val="single" w:sz="12" w:space="0" w:color="auto"/>
              <w:bottom w:val="single" w:sz="12" w:space="0" w:color="auto"/>
            </w:tcBorders>
          </w:tcPr>
          <w:p w14:paraId="1BA02F4E" w14:textId="77777777" w:rsidR="0058152C" w:rsidRDefault="0058152C" w:rsidP="0058152C">
            <w:pPr>
              <w:rPr>
                <w:b/>
                <w:sz w:val="22"/>
                <w:lang w:val="sl-SI"/>
              </w:rPr>
            </w:pPr>
          </w:p>
          <w:p w14:paraId="5F57B99C" w14:textId="6B4393F5" w:rsidR="0058152C" w:rsidRPr="00EF16C8" w:rsidRDefault="0058152C" w:rsidP="0058152C">
            <w:pPr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BIOEXO Nika Leben s.p.</w:t>
            </w:r>
          </w:p>
        </w:tc>
        <w:tc>
          <w:tcPr>
            <w:tcW w:w="4649" w:type="dxa"/>
            <w:tcBorders>
              <w:top w:val="single" w:sz="12" w:space="0" w:color="auto"/>
              <w:bottom w:val="single" w:sz="12" w:space="0" w:color="auto"/>
            </w:tcBorders>
          </w:tcPr>
          <w:p w14:paraId="1A9008EE" w14:textId="77777777" w:rsidR="0058152C" w:rsidRDefault="0058152C" w:rsidP="0058152C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437880D2" w14:textId="1E4C1F17" w:rsidR="0058152C" w:rsidRPr="00EF16C8" w:rsidRDefault="003770C2" w:rsidP="0058152C">
            <w:pPr>
              <w:pStyle w:val="Glava"/>
              <w:spacing w:after="60"/>
              <w:ind w:left="3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d</w:t>
            </w:r>
            <w:r w:rsidR="0058152C">
              <w:rPr>
                <w:rFonts w:cs="Arial"/>
                <w:sz w:val="22"/>
                <w:szCs w:val="22"/>
                <w:lang w:val="sl-SI"/>
              </w:rPr>
              <w:t xml:space="preserve">oc. dr. </w:t>
            </w:r>
            <w:r>
              <w:rPr>
                <w:rFonts w:cs="Arial"/>
                <w:b/>
                <w:bCs/>
                <w:sz w:val="22"/>
                <w:szCs w:val="22"/>
                <w:lang w:val="sl-SI"/>
              </w:rPr>
              <w:t>Liljana Bizjak Mali</w:t>
            </w:r>
          </w:p>
        </w:tc>
        <w:tc>
          <w:tcPr>
            <w:tcW w:w="27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B9CC69" w14:textId="77777777" w:rsidR="0058152C" w:rsidRDefault="0058152C" w:rsidP="0058152C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19E3AAF1" w14:textId="77777777" w:rsidR="0058152C" w:rsidRDefault="0058152C" w:rsidP="0058152C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Bavdkova 29</w:t>
            </w:r>
          </w:p>
          <w:p w14:paraId="4E21AE60" w14:textId="77777777" w:rsidR="0058152C" w:rsidRDefault="0058152C" w:rsidP="0058152C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4000 Kranj</w:t>
            </w:r>
          </w:p>
          <w:p w14:paraId="7D2B7602" w14:textId="77777777" w:rsidR="0058152C" w:rsidRDefault="0058152C" w:rsidP="0058152C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tel. 070 857 785</w:t>
            </w:r>
          </w:p>
          <w:p w14:paraId="00F2C864" w14:textId="075B2277" w:rsidR="0058152C" w:rsidRPr="00EF16C8" w:rsidRDefault="0058152C" w:rsidP="0058152C">
            <w:pPr>
              <w:rPr>
                <w:rFonts w:cs="Arial"/>
                <w:sz w:val="22"/>
                <w:szCs w:val="22"/>
                <w:lang w:val="sl-SI"/>
              </w:rPr>
            </w:pPr>
            <w:r w:rsidRPr="0058152C">
              <w:rPr>
                <w:rFonts w:cs="Arial"/>
                <w:sz w:val="17"/>
                <w:szCs w:val="17"/>
                <w:lang w:val="sl-SI"/>
              </w:rPr>
              <w:t>el.pošta: nika.fonleben@gmail.com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E45ECE5" w14:textId="77777777" w:rsidR="0058152C" w:rsidRDefault="0058152C" w:rsidP="0058152C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B9DF9D6" w14:textId="180CCE38" w:rsidR="0058152C" w:rsidRDefault="0058152C" w:rsidP="0058152C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35606-1</w:t>
            </w:r>
            <w:r w:rsidR="000717C6">
              <w:rPr>
                <w:rFonts w:cs="Arial"/>
                <w:sz w:val="22"/>
                <w:szCs w:val="22"/>
                <w:lang w:val="sl-SI"/>
              </w:rPr>
              <w:t>5</w:t>
            </w:r>
            <w:r>
              <w:rPr>
                <w:rFonts w:cs="Arial"/>
                <w:sz w:val="22"/>
                <w:szCs w:val="22"/>
                <w:lang w:val="sl-SI"/>
              </w:rPr>
              <w:t>/2024</w:t>
            </w:r>
            <w:r w:rsidR="003770C2">
              <w:rPr>
                <w:rFonts w:cs="Arial"/>
                <w:sz w:val="22"/>
                <w:szCs w:val="22"/>
                <w:lang w:val="sl-SI"/>
              </w:rPr>
              <w:t>-2560-2</w:t>
            </w:r>
          </w:p>
          <w:p w14:paraId="7CFE5E78" w14:textId="42036589" w:rsidR="0058152C" w:rsidRPr="00EF16C8" w:rsidRDefault="0058152C" w:rsidP="0058152C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24.</w:t>
            </w:r>
            <w:r w:rsidR="003770C2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cs="Arial"/>
                <w:sz w:val="22"/>
                <w:szCs w:val="22"/>
                <w:lang w:val="sl-SI"/>
              </w:rPr>
              <w:t>1.</w:t>
            </w:r>
            <w:r w:rsidR="003770C2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cs="Arial"/>
                <w:sz w:val="22"/>
                <w:szCs w:val="22"/>
                <w:lang w:val="sl-SI"/>
              </w:rPr>
              <w:t>2024</w:t>
            </w:r>
          </w:p>
        </w:tc>
      </w:tr>
      <w:tr w:rsidR="00747813" w:rsidRPr="0058152C" w14:paraId="31CA1119" w14:textId="77777777" w:rsidTr="00747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C376762" w14:textId="77777777" w:rsidR="00747813" w:rsidRDefault="00747813" w:rsidP="00850EB9">
            <w:pPr>
              <w:rPr>
                <w:b/>
                <w:sz w:val="22"/>
                <w:lang w:val="sl-SI"/>
              </w:rPr>
            </w:pPr>
          </w:p>
          <w:p w14:paraId="3485DE0A" w14:textId="77777777" w:rsidR="00747813" w:rsidRDefault="00747813" w:rsidP="00850EB9">
            <w:pPr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dr. Alenka Dovč, svetovalne storitve s.p.</w:t>
            </w:r>
          </w:p>
        </w:tc>
        <w:tc>
          <w:tcPr>
            <w:tcW w:w="46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A3EB65" w14:textId="77777777" w:rsidR="00747813" w:rsidRDefault="00747813" w:rsidP="00850EB9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418A394A" w14:textId="77777777" w:rsidR="00747813" w:rsidRDefault="00747813" w:rsidP="00850EB9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dr. </w:t>
            </w:r>
            <w:r w:rsidRPr="00D86F47">
              <w:rPr>
                <w:rFonts w:cs="Arial"/>
                <w:b/>
                <w:bCs/>
                <w:sz w:val="22"/>
                <w:szCs w:val="22"/>
                <w:lang w:val="sl-SI"/>
              </w:rPr>
              <w:t>Alenka Dovč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C49D2D" w14:textId="77777777" w:rsidR="00747813" w:rsidRDefault="00747813" w:rsidP="00850EB9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7CECAA0" w14:textId="77777777" w:rsidR="00747813" w:rsidRPr="00013EA1" w:rsidRDefault="00747813" w:rsidP="00850EB9">
            <w:pPr>
              <w:rPr>
                <w:sz w:val="22"/>
                <w:lang w:val="sl-SI"/>
              </w:rPr>
            </w:pPr>
            <w:r w:rsidRPr="00013EA1">
              <w:rPr>
                <w:sz w:val="22"/>
                <w:lang w:val="sl-SI"/>
              </w:rPr>
              <w:t>Stare Črnuče 8</w:t>
            </w:r>
          </w:p>
          <w:p w14:paraId="23401898" w14:textId="77777777" w:rsidR="00747813" w:rsidRDefault="00747813" w:rsidP="00850EB9">
            <w:pPr>
              <w:rPr>
                <w:sz w:val="22"/>
                <w:lang w:val="sl-SI"/>
              </w:rPr>
            </w:pPr>
            <w:r w:rsidRPr="00013EA1">
              <w:rPr>
                <w:sz w:val="22"/>
                <w:lang w:val="sl-SI"/>
              </w:rPr>
              <w:t>1231 Ljubljana Črnuče</w:t>
            </w:r>
          </w:p>
          <w:p w14:paraId="6CFC4918" w14:textId="77777777" w:rsidR="00747813" w:rsidRDefault="00747813" w:rsidP="00850EB9">
            <w:pPr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 xml:space="preserve">tel. 041 </w:t>
            </w:r>
            <w:r w:rsidRPr="007C718D">
              <w:rPr>
                <w:rFonts w:cs="Arial"/>
                <w:sz w:val="17"/>
                <w:szCs w:val="17"/>
                <w:lang w:val="sl-SI"/>
              </w:rPr>
              <w:t>861</w:t>
            </w:r>
            <w:r>
              <w:rPr>
                <w:rFonts w:cs="Arial"/>
                <w:sz w:val="17"/>
                <w:szCs w:val="17"/>
                <w:lang w:val="sl-SI"/>
              </w:rPr>
              <w:t xml:space="preserve"> </w:t>
            </w:r>
            <w:r w:rsidRPr="007C718D">
              <w:rPr>
                <w:rFonts w:cs="Arial"/>
                <w:sz w:val="17"/>
                <w:szCs w:val="17"/>
                <w:lang w:val="sl-SI"/>
              </w:rPr>
              <w:t>594</w:t>
            </w:r>
          </w:p>
          <w:p w14:paraId="258D21AB" w14:textId="77777777" w:rsidR="00747813" w:rsidRDefault="00747813" w:rsidP="00850EB9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 xml:space="preserve">el.pošta: </w:t>
            </w:r>
            <w:r w:rsidRPr="00A15343">
              <w:rPr>
                <w:sz w:val="17"/>
                <w:szCs w:val="17"/>
                <w:lang w:val="sl-SI"/>
              </w:rPr>
              <w:t>mandrayaaa@gmail.com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517204" w14:textId="77777777" w:rsidR="00747813" w:rsidRDefault="00747813" w:rsidP="00850EB9">
            <w:pPr>
              <w:rPr>
                <w:rFonts w:cs="Arial"/>
                <w:szCs w:val="20"/>
                <w:lang w:val="sl-SI"/>
              </w:rPr>
            </w:pPr>
          </w:p>
          <w:p w14:paraId="798FD592" w14:textId="77777777" w:rsidR="00747813" w:rsidRPr="00DE599D" w:rsidRDefault="00747813" w:rsidP="00850EB9">
            <w:pPr>
              <w:rPr>
                <w:rFonts w:cs="Arial"/>
                <w:sz w:val="22"/>
                <w:szCs w:val="22"/>
                <w:lang w:val="sl-SI"/>
              </w:rPr>
            </w:pPr>
            <w:r w:rsidRPr="00DE599D">
              <w:rPr>
                <w:rFonts w:cs="Arial"/>
                <w:sz w:val="22"/>
                <w:szCs w:val="22"/>
                <w:lang w:val="sl-SI"/>
              </w:rPr>
              <w:t>35600-30/2024- 2560-2</w:t>
            </w:r>
          </w:p>
          <w:p w14:paraId="1E01453E" w14:textId="77777777" w:rsidR="00747813" w:rsidRDefault="00747813" w:rsidP="00850EB9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19. 2. 2024</w:t>
            </w:r>
          </w:p>
        </w:tc>
      </w:tr>
    </w:tbl>
    <w:p w14:paraId="7775C67C" w14:textId="77777777" w:rsidR="00B91DFA" w:rsidRDefault="00B91DFA" w:rsidP="00B91DFA"/>
    <w:p w14:paraId="1D936897" w14:textId="77777777" w:rsidR="00B91DFA" w:rsidRDefault="00B91DFA" w:rsidP="00B91DFA">
      <w:pPr>
        <w:pStyle w:val="Glava"/>
        <w:tabs>
          <w:tab w:val="left" w:pos="993"/>
        </w:tabs>
        <w:rPr>
          <w:b/>
          <w:sz w:val="28"/>
          <w:szCs w:val="28"/>
          <w:lang w:val="sl-SI"/>
        </w:rPr>
      </w:pPr>
    </w:p>
    <w:p w14:paraId="23FF1F7C" w14:textId="0CDD05CF" w:rsidR="00B91DFA" w:rsidRDefault="00B91DFA">
      <w:pPr>
        <w:spacing w:line="240" w:lineRule="auto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br w:type="page"/>
      </w:r>
    </w:p>
    <w:p w14:paraId="3B202386" w14:textId="0D67AD2B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E12974">
        <w:rPr>
          <w:b/>
          <w:sz w:val="28"/>
          <w:szCs w:val="28"/>
          <w:lang w:val="sl-SI"/>
        </w:rPr>
        <w:lastRenderedPageBreak/>
        <w:t>SLADKOVODNE RIBE</w:t>
      </w:r>
      <w:r>
        <w:rPr>
          <w:b/>
          <w:sz w:val="28"/>
          <w:szCs w:val="28"/>
          <w:lang w:val="sl-SI"/>
        </w:rPr>
        <w:t xml:space="preserve"> </w:t>
      </w:r>
    </w:p>
    <w:p w14:paraId="5D6B0B48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5AFFAE22" w14:textId="77777777" w:rsidR="00B91DFA" w:rsidRPr="00E12974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tbl>
      <w:tblPr>
        <w:tblW w:w="13160" w:type="dxa"/>
        <w:jc w:val="center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5400"/>
        <w:gridCol w:w="2700"/>
        <w:gridCol w:w="1760"/>
      </w:tblGrid>
      <w:tr w:rsidR="00794D2B" w:rsidRPr="00EF16C8" w14:paraId="535620FC" w14:textId="77777777" w:rsidTr="00100380">
        <w:trPr>
          <w:jc w:val="center"/>
        </w:trPr>
        <w:tc>
          <w:tcPr>
            <w:tcW w:w="3300" w:type="dxa"/>
          </w:tcPr>
          <w:p w14:paraId="5D4ECD2D" w14:textId="77777777" w:rsidR="00794D2B" w:rsidRDefault="00794D2B" w:rsidP="00794D2B">
            <w:pPr>
              <w:rPr>
                <w:b/>
                <w:sz w:val="22"/>
                <w:lang w:val="sl-SI"/>
              </w:rPr>
            </w:pPr>
          </w:p>
          <w:p w14:paraId="2C03B2B7" w14:textId="489044A3" w:rsidR="00794D2B" w:rsidRPr="00EF16C8" w:rsidRDefault="00794D2B" w:rsidP="00794D2B">
            <w:pPr>
              <w:rPr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Zavod za ribištvo Slovenije</w:t>
            </w:r>
          </w:p>
        </w:tc>
        <w:tc>
          <w:tcPr>
            <w:tcW w:w="5400" w:type="dxa"/>
          </w:tcPr>
          <w:p w14:paraId="3FDCEEDF" w14:textId="77777777" w:rsidR="00794D2B" w:rsidRDefault="00794D2B" w:rsidP="00794D2B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75DB12D3" w14:textId="77777777" w:rsidR="00794D2B" w:rsidRDefault="00794D2B" w:rsidP="00794D2B">
            <w:pPr>
              <w:spacing w:after="60"/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dr. </w:t>
            </w:r>
            <w:r>
              <w:rPr>
                <w:rFonts w:cs="Arial"/>
                <w:b/>
                <w:bCs/>
                <w:sz w:val="22"/>
                <w:szCs w:val="22"/>
                <w:lang w:val="sl-SI"/>
              </w:rPr>
              <w:t>Kaja Pliberšek</w:t>
            </w:r>
          </w:p>
          <w:p w14:paraId="48091F47" w14:textId="77777777" w:rsidR="00794D2B" w:rsidRDefault="00794D2B" w:rsidP="00794D2B">
            <w:pPr>
              <w:spacing w:after="60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sz w:val="22"/>
                <w:lang w:val="sl-SI"/>
              </w:rPr>
              <w:t xml:space="preserve">dr. </w:t>
            </w:r>
            <w:r w:rsidRPr="00794D2B">
              <w:rPr>
                <w:rFonts w:cs="Arial"/>
                <w:b/>
                <w:bCs/>
                <w:sz w:val="22"/>
                <w:szCs w:val="22"/>
                <w:lang w:val="sl-SI"/>
              </w:rPr>
              <w:t>Daša Zabric</w:t>
            </w:r>
          </w:p>
          <w:p w14:paraId="08AB1076" w14:textId="5A4DD695" w:rsidR="00794D2B" w:rsidRDefault="00794D2B" w:rsidP="00794D2B">
            <w:pPr>
              <w:spacing w:after="60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mag. </w:t>
            </w:r>
            <w:r w:rsidRPr="00794D2B">
              <w:rPr>
                <w:rFonts w:cs="Arial"/>
                <w:b/>
                <w:bCs/>
                <w:sz w:val="22"/>
                <w:szCs w:val="22"/>
                <w:lang w:val="sl-SI"/>
              </w:rPr>
              <w:t>Maša Čarf</w:t>
            </w:r>
          </w:p>
          <w:p w14:paraId="6501E854" w14:textId="133180AA" w:rsidR="00794D2B" w:rsidRPr="00794D2B" w:rsidRDefault="00794D2B" w:rsidP="00794D2B">
            <w:pPr>
              <w:spacing w:after="60"/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794D2B">
              <w:rPr>
                <w:rFonts w:cs="Arial"/>
                <w:b/>
                <w:bCs/>
                <w:sz w:val="22"/>
                <w:szCs w:val="22"/>
                <w:lang w:val="sl-SI"/>
              </w:rPr>
              <w:t>Tjaša Kodela</w:t>
            </w:r>
          </w:p>
          <w:p w14:paraId="2322C194" w14:textId="43D2226D" w:rsidR="00794D2B" w:rsidRPr="00794D2B" w:rsidRDefault="00794D2B" w:rsidP="00794D2B">
            <w:pPr>
              <w:spacing w:after="60"/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794D2B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Jan Potočnik </w:t>
            </w:r>
            <w:r>
              <w:rPr>
                <w:rFonts w:cs="Arial"/>
                <w:b/>
                <w:bCs/>
                <w:sz w:val="22"/>
                <w:szCs w:val="22"/>
                <w:lang w:val="sl-SI"/>
              </w:rPr>
              <w:t>E</w:t>
            </w:r>
            <w:r w:rsidRPr="00794D2B">
              <w:rPr>
                <w:rFonts w:cs="Arial"/>
                <w:b/>
                <w:bCs/>
                <w:sz w:val="22"/>
                <w:szCs w:val="22"/>
                <w:lang w:val="sl-SI"/>
              </w:rPr>
              <w:t>rzin</w:t>
            </w:r>
          </w:p>
          <w:p w14:paraId="59144E41" w14:textId="76720311" w:rsidR="00794D2B" w:rsidRPr="00794D2B" w:rsidRDefault="00794D2B" w:rsidP="00794D2B">
            <w:pPr>
              <w:spacing w:after="60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2700" w:type="dxa"/>
          </w:tcPr>
          <w:p w14:paraId="2D7195A6" w14:textId="77777777" w:rsidR="00794D2B" w:rsidRDefault="00794D2B" w:rsidP="00794D2B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B1EB452" w14:textId="77777777" w:rsidR="00794D2B" w:rsidRPr="00794D2B" w:rsidRDefault="00794D2B" w:rsidP="00794D2B">
            <w:pPr>
              <w:rPr>
                <w:sz w:val="22"/>
                <w:szCs w:val="22"/>
                <w:lang w:val="sl-SI"/>
              </w:rPr>
            </w:pPr>
            <w:r w:rsidRPr="00794D2B">
              <w:rPr>
                <w:rFonts w:cs="Arial"/>
                <w:sz w:val="22"/>
                <w:szCs w:val="22"/>
                <w:lang w:val="sl-SI"/>
              </w:rPr>
              <w:t>Sp. Gameljne 61a</w:t>
            </w:r>
            <w:r w:rsidRPr="00794D2B">
              <w:rPr>
                <w:sz w:val="22"/>
                <w:szCs w:val="22"/>
                <w:lang w:val="sl-SI"/>
              </w:rPr>
              <w:t xml:space="preserve"> </w:t>
            </w:r>
          </w:p>
          <w:p w14:paraId="45CE4966" w14:textId="1B505497" w:rsidR="00794D2B" w:rsidRDefault="00794D2B" w:rsidP="00794D2B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>1211</w:t>
            </w:r>
            <w:r w:rsidRPr="00013EA1">
              <w:rPr>
                <w:sz w:val="22"/>
                <w:lang w:val="sl-SI"/>
              </w:rPr>
              <w:t xml:space="preserve"> Ljubljana </w:t>
            </w:r>
            <w:r>
              <w:rPr>
                <w:sz w:val="22"/>
                <w:lang w:val="sl-SI"/>
              </w:rPr>
              <w:t>Šmartno</w:t>
            </w:r>
          </w:p>
          <w:p w14:paraId="5C361B90" w14:textId="77777777" w:rsidR="00794D2B" w:rsidRDefault="00794D2B" w:rsidP="00794D2B">
            <w:pPr>
              <w:rPr>
                <w:rFonts w:cs="Arial"/>
                <w:sz w:val="17"/>
                <w:szCs w:val="17"/>
                <w:lang w:val="sl-SI"/>
              </w:rPr>
            </w:pPr>
          </w:p>
          <w:p w14:paraId="15E29DB5" w14:textId="53EC4C79" w:rsidR="00794D2B" w:rsidRDefault="00794D2B" w:rsidP="00794D2B">
            <w:pPr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>tel. 01 24 43 400</w:t>
            </w:r>
          </w:p>
          <w:p w14:paraId="25D240D1" w14:textId="429DB2BF" w:rsidR="00794D2B" w:rsidRPr="00EF16C8" w:rsidRDefault="00794D2B" w:rsidP="00794D2B">
            <w:pPr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 xml:space="preserve">el.pošta: </w:t>
            </w:r>
            <w:r w:rsidRPr="00794D2B">
              <w:rPr>
                <w:rFonts w:cs="Arial"/>
                <w:sz w:val="17"/>
                <w:szCs w:val="17"/>
                <w:lang w:val="sl-SI"/>
              </w:rPr>
              <w:t>info@zzrs.si</w:t>
            </w:r>
          </w:p>
        </w:tc>
        <w:tc>
          <w:tcPr>
            <w:tcW w:w="1760" w:type="dxa"/>
          </w:tcPr>
          <w:p w14:paraId="02312F8C" w14:textId="77777777" w:rsidR="00794D2B" w:rsidRDefault="00794D2B" w:rsidP="00794D2B">
            <w:pPr>
              <w:rPr>
                <w:rFonts w:cs="Arial"/>
                <w:szCs w:val="20"/>
                <w:lang w:val="sl-SI"/>
              </w:rPr>
            </w:pPr>
          </w:p>
          <w:p w14:paraId="2C47527F" w14:textId="77777777" w:rsidR="00794D2B" w:rsidRPr="00794D2B" w:rsidRDefault="00794D2B" w:rsidP="00794D2B">
            <w:pPr>
              <w:rPr>
                <w:rFonts w:cs="Arial"/>
                <w:sz w:val="22"/>
                <w:szCs w:val="22"/>
              </w:rPr>
            </w:pPr>
            <w:r w:rsidRPr="00794D2B">
              <w:rPr>
                <w:rFonts w:cs="Arial"/>
                <w:sz w:val="22"/>
                <w:szCs w:val="22"/>
              </w:rPr>
              <w:t>35606-47/2024-2560-6</w:t>
            </w:r>
          </w:p>
          <w:p w14:paraId="6A8033F5" w14:textId="44FE5DE6" w:rsidR="00794D2B" w:rsidRPr="00EF16C8" w:rsidRDefault="00794D2B" w:rsidP="00794D2B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27. 6. 2024</w:t>
            </w:r>
          </w:p>
        </w:tc>
      </w:tr>
    </w:tbl>
    <w:p w14:paraId="0E7E5043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2720C0EC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340F31A6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366694A9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7D0963A7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11AEE47D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3B7EDC8D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06708E50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37C21E8C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71856438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562971CC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7A8AAB8A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2251CDAE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035F32AC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6BF4AD14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4A479413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2A3C3B5D" w14:textId="2E95F793" w:rsidR="00B91DFA" w:rsidRPr="00E12974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E12974">
        <w:rPr>
          <w:b/>
          <w:sz w:val="28"/>
          <w:szCs w:val="28"/>
          <w:lang w:val="sl-SI"/>
        </w:rPr>
        <w:lastRenderedPageBreak/>
        <w:t>MORSKE RIBE</w:t>
      </w:r>
    </w:p>
    <w:p w14:paraId="63BE3420" w14:textId="77777777" w:rsidR="00B91DFA" w:rsidRDefault="00B91DFA" w:rsidP="00B91DFA"/>
    <w:p w14:paraId="12E2AB8F" w14:textId="77777777" w:rsidR="00B91DFA" w:rsidRDefault="00B91DFA" w:rsidP="00B91DFA"/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4369"/>
        <w:gridCol w:w="2693"/>
        <w:gridCol w:w="2552"/>
      </w:tblGrid>
      <w:tr w:rsidR="00ED5AAB" w:rsidRPr="001C01BF" w14:paraId="46F0F4E4" w14:textId="77777777" w:rsidTr="00671F06">
        <w:trPr>
          <w:jc w:val="center"/>
        </w:trPr>
        <w:tc>
          <w:tcPr>
            <w:tcW w:w="32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A6C1391" w14:textId="77777777" w:rsidR="00ED5AAB" w:rsidRDefault="00ED5AAB" w:rsidP="00ED5AAB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693FEE16" w14:textId="4F379284" w:rsidR="00ED5AAB" w:rsidRPr="009F69EA" w:rsidRDefault="00ED5AAB" w:rsidP="00ED5AAB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sz w:val="22"/>
                <w:lang w:val="sl-SI"/>
              </w:rPr>
              <w:t>Zavod za ribištvo Slovenije</w:t>
            </w:r>
          </w:p>
        </w:tc>
        <w:tc>
          <w:tcPr>
            <w:tcW w:w="4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81F7F2" w14:textId="77777777" w:rsidR="00ED5AAB" w:rsidRDefault="00ED5AAB" w:rsidP="00ED5AAB">
            <w:pPr>
              <w:spacing w:after="60"/>
              <w:jc w:val="center"/>
              <w:rPr>
                <w:bCs/>
                <w:sz w:val="22"/>
                <w:lang w:val="sl-SI"/>
              </w:rPr>
            </w:pPr>
          </w:p>
          <w:p w14:paraId="2D11F36E" w14:textId="77777777" w:rsidR="00ED5AAB" w:rsidRPr="00DB0445" w:rsidRDefault="00ED5AAB" w:rsidP="00ED5AAB">
            <w:pPr>
              <w:spacing w:after="60"/>
              <w:jc w:val="center"/>
              <w:rPr>
                <w:b/>
                <w:sz w:val="22"/>
                <w:lang w:val="sl-SI"/>
              </w:rPr>
            </w:pPr>
            <w:r w:rsidRPr="00DB0445">
              <w:rPr>
                <w:b/>
                <w:sz w:val="22"/>
                <w:lang w:val="sl-SI"/>
              </w:rPr>
              <w:t>Bojan Marčeta</w:t>
            </w:r>
          </w:p>
          <w:p w14:paraId="408C483A" w14:textId="21FCC0ED" w:rsidR="00ED5AAB" w:rsidRPr="000645B4" w:rsidRDefault="00ED5AAB" w:rsidP="00ED5AAB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B487D2" w14:textId="77777777" w:rsidR="00ED5AAB" w:rsidRDefault="00ED5AAB" w:rsidP="00ED5AAB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CCB5A5B" w14:textId="77777777" w:rsidR="00ED5AAB" w:rsidRPr="00DB0445" w:rsidRDefault="00ED5AAB" w:rsidP="00ED5AAB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 xml:space="preserve">Sp. Gameljne 61a </w:t>
            </w:r>
          </w:p>
          <w:p w14:paraId="60563172" w14:textId="77777777" w:rsidR="00ED5AAB" w:rsidRPr="00DB0445" w:rsidRDefault="00ED5AAB" w:rsidP="00ED5AAB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1211 Ljubljana Šmartno</w:t>
            </w:r>
          </w:p>
          <w:p w14:paraId="65B3BAD4" w14:textId="77777777" w:rsidR="00ED5AAB" w:rsidRPr="00DB0445" w:rsidRDefault="00ED5AAB" w:rsidP="00ED5AAB">
            <w:pPr>
              <w:rPr>
                <w:bCs/>
                <w:sz w:val="22"/>
                <w:lang w:val="sl-SI"/>
              </w:rPr>
            </w:pPr>
          </w:p>
          <w:p w14:paraId="3B133DBE" w14:textId="77777777" w:rsidR="00ED5AAB" w:rsidRPr="00DB0445" w:rsidRDefault="00ED5AAB" w:rsidP="00ED5AAB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>tel. 01 24 43 400</w:t>
            </w:r>
          </w:p>
          <w:p w14:paraId="6C347CFC" w14:textId="77777777" w:rsidR="00ED5AAB" w:rsidRPr="00DB0445" w:rsidRDefault="00ED5AAB" w:rsidP="00ED5AAB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 xml:space="preserve">el.pošta: </w:t>
            </w:r>
            <w:hyperlink r:id="rId14" w:history="1">
              <w:r w:rsidRPr="00DB0445">
                <w:rPr>
                  <w:bCs/>
                  <w:sz w:val="17"/>
                  <w:szCs w:val="17"/>
                  <w:lang w:val="sl-SI"/>
                </w:rPr>
                <w:t>info@zzrs.si</w:t>
              </w:r>
            </w:hyperlink>
          </w:p>
          <w:p w14:paraId="2D6ACC94" w14:textId="77777777" w:rsidR="00ED5AAB" w:rsidRPr="00EF16C8" w:rsidRDefault="00ED5AAB" w:rsidP="00ED5AAB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7F2AD4" w14:textId="77777777" w:rsidR="00ED5AAB" w:rsidRDefault="00ED5AAB" w:rsidP="00ED5AAB">
            <w:pPr>
              <w:rPr>
                <w:sz w:val="22"/>
                <w:lang w:val="sl-SI"/>
              </w:rPr>
            </w:pPr>
          </w:p>
          <w:p w14:paraId="189AE1D5" w14:textId="77777777" w:rsidR="00ED5AAB" w:rsidRPr="00DB0445" w:rsidRDefault="00ED5AAB" w:rsidP="00ED5AAB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35606-47/2024-2560-6</w:t>
            </w:r>
          </w:p>
          <w:p w14:paraId="603AB2F9" w14:textId="08D6618E" w:rsidR="00ED5AAB" w:rsidRPr="00EF16C8" w:rsidRDefault="00ED5AAB" w:rsidP="00ED5AAB">
            <w:pPr>
              <w:rPr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27. 6. 2024</w:t>
            </w:r>
          </w:p>
        </w:tc>
      </w:tr>
      <w:tr w:rsidR="0055714E" w:rsidRPr="0058152C" w14:paraId="754FB194" w14:textId="77777777" w:rsidTr="00671F06">
        <w:trPr>
          <w:jc w:val="center"/>
        </w:trPr>
        <w:tc>
          <w:tcPr>
            <w:tcW w:w="32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321BBF" w14:textId="77777777" w:rsidR="0055714E" w:rsidRDefault="0055714E" w:rsidP="0055714E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180146FD" w14:textId="005F4A1A" w:rsidR="0055714E" w:rsidRPr="00A203CC" w:rsidRDefault="0055714E" w:rsidP="0055714E">
            <w:pPr>
              <w:rPr>
                <w:b/>
                <w:sz w:val="22"/>
                <w:lang w:val="sl-SI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l-SI"/>
              </w:rPr>
              <w:t>Nacionalni inštitut za biologijo</w:t>
            </w:r>
          </w:p>
        </w:tc>
        <w:tc>
          <w:tcPr>
            <w:tcW w:w="4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1D6BAE" w14:textId="77777777" w:rsidR="0055714E" w:rsidRDefault="0055714E" w:rsidP="0055714E">
            <w:pPr>
              <w:spacing w:after="60"/>
              <w:jc w:val="center"/>
              <w:rPr>
                <w:bCs/>
                <w:sz w:val="22"/>
                <w:lang w:val="sl-SI"/>
              </w:rPr>
            </w:pPr>
          </w:p>
          <w:p w14:paraId="5AB8D830" w14:textId="77777777" w:rsidR="0055714E" w:rsidRPr="00DB0445" w:rsidRDefault="0055714E" w:rsidP="0055714E">
            <w:pPr>
              <w:spacing w:after="60"/>
              <w:jc w:val="center"/>
              <w:rPr>
                <w:b/>
                <w:sz w:val="22"/>
                <w:lang w:val="sl-SI"/>
              </w:rPr>
            </w:pPr>
            <w:r w:rsidRPr="00ED5AAB">
              <w:rPr>
                <w:bCs/>
                <w:sz w:val="22"/>
                <w:lang w:val="sl-SI"/>
              </w:rPr>
              <w:t>prof. dr.</w:t>
            </w:r>
            <w:r>
              <w:rPr>
                <w:b/>
                <w:sz w:val="22"/>
                <w:lang w:val="sl-SI"/>
              </w:rPr>
              <w:t xml:space="preserve"> Lovrenc Lipej</w:t>
            </w:r>
          </w:p>
          <w:p w14:paraId="004A8B73" w14:textId="5A0A657E" w:rsidR="0055714E" w:rsidRDefault="006A60D7" w:rsidP="0055714E">
            <w:pPr>
              <w:spacing w:after="60"/>
              <w:jc w:val="center"/>
              <w:rPr>
                <w:b/>
                <w:sz w:val="22"/>
                <w:lang w:val="sl-SI"/>
              </w:rPr>
            </w:pPr>
            <w:r>
              <w:rPr>
                <w:bCs/>
                <w:sz w:val="22"/>
                <w:lang w:val="sl-SI"/>
              </w:rPr>
              <w:t xml:space="preserve">doc. </w:t>
            </w:r>
            <w:r w:rsidR="0055714E">
              <w:rPr>
                <w:bCs/>
                <w:sz w:val="22"/>
                <w:lang w:val="sl-SI"/>
              </w:rPr>
              <w:t xml:space="preserve">dr. </w:t>
            </w:r>
            <w:r w:rsidR="0055714E" w:rsidRPr="00ED5AAB">
              <w:rPr>
                <w:b/>
                <w:sz w:val="22"/>
                <w:lang w:val="sl-SI"/>
              </w:rPr>
              <w:t>Borut Mavrič</w:t>
            </w:r>
          </w:p>
          <w:p w14:paraId="46D45E5E" w14:textId="77777777" w:rsidR="0055714E" w:rsidRDefault="0055714E" w:rsidP="0055714E">
            <w:pPr>
              <w:spacing w:after="60"/>
              <w:jc w:val="center"/>
              <w:rPr>
                <w:bCs/>
                <w:sz w:val="22"/>
                <w:lang w:val="sl-SI"/>
              </w:rPr>
            </w:pPr>
            <w:r w:rsidRPr="00ED5AAB">
              <w:rPr>
                <w:bCs/>
                <w:sz w:val="22"/>
                <w:lang w:val="sl-SI"/>
              </w:rPr>
              <w:t>dr.</w:t>
            </w:r>
            <w:r>
              <w:rPr>
                <w:b/>
                <w:sz w:val="22"/>
                <w:lang w:val="sl-SI"/>
              </w:rPr>
              <w:t xml:space="preserve"> Domen Trkov</w:t>
            </w:r>
            <w:r>
              <w:rPr>
                <w:bCs/>
                <w:sz w:val="22"/>
                <w:lang w:val="sl-SI"/>
              </w:rPr>
              <w:t xml:space="preserve"> </w:t>
            </w:r>
          </w:p>
          <w:p w14:paraId="032A2A43" w14:textId="62AA8782" w:rsidR="0055714E" w:rsidRDefault="0055714E" w:rsidP="0055714E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347879" w14:textId="77777777" w:rsidR="0055714E" w:rsidRDefault="0055714E" w:rsidP="0055714E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0FEA70D" w14:textId="77777777" w:rsidR="0055714E" w:rsidRPr="00DB0445" w:rsidRDefault="0055714E" w:rsidP="0055714E">
            <w:pPr>
              <w:rPr>
                <w:bCs/>
                <w:sz w:val="22"/>
                <w:lang w:val="sl-SI"/>
              </w:rPr>
            </w:pPr>
            <w:r>
              <w:rPr>
                <w:bCs/>
                <w:sz w:val="22"/>
                <w:lang w:val="sl-SI"/>
              </w:rPr>
              <w:t>Večna pot 121</w:t>
            </w:r>
          </w:p>
          <w:p w14:paraId="245B898C" w14:textId="77777777" w:rsidR="0055714E" w:rsidRPr="00DB0445" w:rsidRDefault="0055714E" w:rsidP="0055714E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1</w:t>
            </w:r>
            <w:r>
              <w:rPr>
                <w:bCs/>
                <w:sz w:val="22"/>
                <w:lang w:val="sl-SI"/>
              </w:rPr>
              <w:t>000</w:t>
            </w:r>
            <w:r w:rsidRPr="00DB0445">
              <w:rPr>
                <w:bCs/>
                <w:sz w:val="22"/>
                <w:lang w:val="sl-SI"/>
              </w:rPr>
              <w:t xml:space="preserve"> Ljubljana</w:t>
            </w:r>
          </w:p>
          <w:p w14:paraId="66B881F2" w14:textId="77777777" w:rsidR="0055714E" w:rsidRPr="00DB0445" w:rsidRDefault="0055714E" w:rsidP="0055714E">
            <w:pPr>
              <w:rPr>
                <w:bCs/>
                <w:sz w:val="22"/>
                <w:lang w:val="sl-SI"/>
              </w:rPr>
            </w:pPr>
          </w:p>
          <w:p w14:paraId="4F5E02B2" w14:textId="77777777" w:rsidR="0055714E" w:rsidRPr="00DB0445" w:rsidRDefault="0055714E" w:rsidP="0055714E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>tel. 0</w:t>
            </w:r>
            <w:r>
              <w:rPr>
                <w:bCs/>
                <w:sz w:val="17"/>
                <w:szCs w:val="17"/>
                <w:lang w:val="sl-SI"/>
              </w:rPr>
              <w:t>5</w:t>
            </w:r>
            <w:r w:rsidRPr="00DB0445">
              <w:rPr>
                <w:bCs/>
                <w:sz w:val="17"/>
                <w:szCs w:val="17"/>
                <w:lang w:val="sl-SI"/>
              </w:rPr>
              <w:t xml:space="preserve"> </w:t>
            </w:r>
            <w:r>
              <w:rPr>
                <w:bCs/>
                <w:sz w:val="17"/>
                <w:szCs w:val="17"/>
                <w:lang w:val="sl-SI"/>
              </w:rPr>
              <w:t>92</w:t>
            </w:r>
            <w:r w:rsidRPr="00DB0445">
              <w:rPr>
                <w:bCs/>
                <w:sz w:val="17"/>
                <w:szCs w:val="17"/>
                <w:lang w:val="sl-SI"/>
              </w:rPr>
              <w:t xml:space="preserve"> </w:t>
            </w:r>
            <w:r>
              <w:rPr>
                <w:bCs/>
                <w:sz w:val="17"/>
                <w:szCs w:val="17"/>
                <w:lang w:val="sl-SI"/>
              </w:rPr>
              <w:t>32</w:t>
            </w:r>
            <w:r w:rsidRPr="00DB0445">
              <w:rPr>
                <w:bCs/>
                <w:sz w:val="17"/>
                <w:szCs w:val="17"/>
                <w:lang w:val="sl-SI"/>
              </w:rPr>
              <w:t xml:space="preserve"> </w:t>
            </w:r>
            <w:r>
              <w:rPr>
                <w:bCs/>
                <w:sz w:val="17"/>
                <w:szCs w:val="17"/>
                <w:lang w:val="sl-SI"/>
              </w:rPr>
              <w:t>701</w:t>
            </w:r>
          </w:p>
          <w:p w14:paraId="649A4213" w14:textId="77777777" w:rsidR="0055714E" w:rsidRDefault="0055714E" w:rsidP="0055714E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>el.pošta</w:t>
            </w:r>
            <w:r w:rsidRPr="00ED5AAB">
              <w:rPr>
                <w:bCs/>
                <w:sz w:val="17"/>
                <w:szCs w:val="17"/>
                <w:lang w:val="sl-SI"/>
              </w:rPr>
              <w:t xml:space="preserve">: </w:t>
            </w:r>
            <w:hyperlink r:id="rId15" w:history="1">
              <w:r w:rsidRPr="00ED5AAB">
                <w:rPr>
                  <w:rStyle w:val="Hiperpovezava"/>
                  <w:bCs/>
                  <w:color w:val="auto"/>
                  <w:sz w:val="17"/>
                  <w:szCs w:val="17"/>
                  <w:u w:val="none"/>
                  <w:lang w:val="sl-SI"/>
                </w:rPr>
                <w:t>tajnistvo@nib.si</w:t>
              </w:r>
            </w:hyperlink>
          </w:p>
          <w:p w14:paraId="332AABD6" w14:textId="5C3520B4" w:rsidR="0055714E" w:rsidRPr="0058152C" w:rsidRDefault="0055714E" w:rsidP="0055714E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99E577" w14:textId="77777777" w:rsidR="0055714E" w:rsidRDefault="0055714E" w:rsidP="0055714E">
            <w:pPr>
              <w:rPr>
                <w:sz w:val="22"/>
                <w:lang w:val="sl-SI"/>
              </w:rPr>
            </w:pPr>
          </w:p>
          <w:p w14:paraId="3B04E816" w14:textId="77777777" w:rsidR="0055714E" w:rsidRPr="00DB0445" w:rsidRDefault="0055714E" w:rsidP="0055714E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35606-</w:t>
            </w:r>
            <w:r>
              <w:rPr>
                <w:bCs/>
                <w:sz w:val="22"/>
                <w:lang w:val="sl-SI"/>
              </w:rPr>
              <w:t>24</w:t>
            </w:r>
            <w:r w:rsidRPr="00DB0445">
              <w:rPr>
                <w:bCs/>
                <w:sz w:val="22"/>
                <w:lang w:val="sl-SI"/>
              </w:rPr>
              <w:t>/202</w:t>
            </w:r>
            <w:r>
              <w:rPr>
                <w:bCs/>
                <w:sz w:val="22"/>
                <w:lang w:val="sl-SI"/>
              </w:rPr>
              <w:t>5</w:t>
            </w:r>
            <w:r w:rsidRPr="00DB0445">
              <w:rPr>
                <w:bCs/>
                <w:sz w:val="22"/>
                <w:lang w:val="sl-SI"/>
              </w:rPr>
              <w:t>-2560-</w:t>
            </w:r>
            <w:r>
              <w:rPr>
                <w:bCs/>
                <w:sz w:val="22"/>
                <w:lang w:val="sl-SI"/>
              </w:rPr>
              <w:t>2</w:t>
            </w:r>
          </w:p>
          <w:p w14:paraId="14CF71DC" w14:textId="4648765F" w:rsidR="0055714E" w:rsidRDefault="0055714E" w:rsidP="0055714E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bCs/>
                <w:sz w:val="22"/>
                <w:lang w:val="sl-SI"/>
              </w:rPr>
              <w:t>17</w:t>
            </w:r>
            <w:r w:rsidRPr="00DB0445">
              <w:rPr>
                <w:bCs/>
                <w:sz w:val="22"/>
                <w:lang w:val="sl-SI"/>
              </w:rPr>
              <w:t xml:space="preserve">. </w:t>
            </w:r>
            <w:r>
              <w:rPr>
                <w:bCs/>
                <w:sz w:val="22"/>
                <w:lang w:val="sl-SI"/>
              </w:rPr>
              <w:t>3</w:t>
            </w:r>
            <w:r w:rsidRPr="00DB0445">
              <w:rPr>
                <w:bCs/>
                <w:sz w:val="22"/>
                <w:lang w:val="sl-SI"/>
              </w:rPr>
              <w:t>. 202</w:t>
            </w:r>
            <w:r>
              <w:rPr>
                <w:bCs/>
                <w:sz w:val="22"/>
                <w:lang w:val="sl-SI"/>
              </w:rPr>
              <w:t>5</w:t>
            </w:r>
          </w:p>
        </w:tc>
      </w:tr>
    </w:tbl>
    <w:p w14:paraId="145D6AE4" w14:textId="77777777" w:rsidR="00B91DFA" w:rsidRDefault="00B91DFA" w:rsidP="00B91DFA">
      <w:pPr>
        <w:jc w:val="center"/>
        <w:rPr>
          <w:b/>
          <w:sz w:val="22"/>
          <w:lang w:val="sl-SI"/>
        </w:rPr>
      </w:pPr>
    </w:p>
    <w:p w14:paraId="62CCEA55" w14:textId="77777777" w:rsidR="00B91DFA" w:rsidRDefault="00B91DFA">
      <w:pPr>
        <w:spacing w:line="240" w:lineRule="auto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br w:type="page"/>
      </w:r>
    </w:p>
    <w:p w14:paraId="31A136D5" w14:textId="27C60EE7" w:rsidR="00B91DFA" w:rsidRDefault="00B91DFA" w:rsidP="00B91DFA">
      <w:pPr>
        <w:jc w:val="center"/>
        <w:rPr>
          <w:b/>
          <w:sz w:val="28"/>
          <w:szCs w:val="28"/>
          <w:lang w:val="sl-SI"/>
        </w:rPr>
      </w:pPr>
      <w:r w:rsidRPr="002E10D6">
        <w:rPr>
          <w:b/>
          <w:sz w:val="28"/>
          <w:szCs w:val="28"/>
          <w:lang w:val="sl-SI"/>
        </w:rPr>
        <w:lastRenderedPageBreak/>
        <w:t>ŽUŽELKE</w:t>
      </w:r>
    </w:p>
    <w:p w14:paraId="743675A1" w14:textId="77777777" w:rsidR="003770C2" w:rsidRPr="002E10D6" w:rsidRDefault="003770C2" w:rsidP="00B91DFA">
      <w:pPr>
        <w:jc w:val="center"/>
        <w:rPr>
          <w:b/>
          <w:sz w:val="28"/>
          <w:szCs w:val="28"/>
          <w:lang w:val="sl-SI"/>
        </w:rPr>
      </w:pPr>
    </w:p>
    <w:p w14:paraId="10C15955" w14:textId="77777777" w:rsidR="00B91DFA" w:rsidRDefault="00B91DFA" w:rsidP="00B91DFA">
      <w:pPr>
        <w:jc w:val="center"/>
      </w:pPr>
    </w:p>
    <w:tbl>
      <w:tblPr>
        <w:tblW w:w="13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"/>
        <w:gridCol w:w="12"/>
        <w:gridCol w:w="4470"/>
        <w:gridCol w:w="168"/>
        <w:gridCol w:w="142"/>
        <w:gridCol w:w="2432"/>
        <w:gridCol w:w="120"/>
        <w:gridCol w:w="148"/>
        <w:gridCol w:w="2545"/>
        <w:gridCol w:w="6"/>
        <w:gridCol w:w="312"/>
        <w:gridCol w:w="120"/>
      </w:tblGrid>
      <w:tr w:rsidR="00B91DFA" w:rsidRPr="00EF16C8" w14:paraId="0FDF7A2E" w14:textId="77777777" w:rsidTr="009B0449">
        <w:trPr>
          <w:gridAfter w:val="1"/>
          <w:wAfter w:w="120" w:type="dxa"/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734C598" w14:textId="77777777" w:rsidR="00B91DFA" w:rsidRPr="00EF16C8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2E8D31E9" w14:textId="77777777" w:rsidR="00B91DFA" w:rsidRDefault="00B91DFA" w:rsidP="00100380">
            <w:pPr>
              <w:rPr>
                <w:b/>
                <w:sz w:val="22"/>
                <w:lang w:val="sl-SI"/>
              </w:rPr>
            </w:pPr>
            <w:r w:rsidRPr="00A62A97">
              <w:rPr>
                <w:rFonts w:cs="Arial"/>
                <w:b/>
                <w:bCs/>
                <w:sz w:val="22"/>
                <w:szCs w:val="22"/>
                <w:lang w:val="sl-SI"/>
              </w:rPr>
              <w:t>Kmetijski inštitut Slovenije</w:t>
            </w:r>
            <w:r w:rsidRPr="00A62A97">
              <w:rPr>
                <w:rFonts w:cs="Arial"/>
                <w:b/>
                <w:bCs/>
                <w:sz w:val="24"/>
                <w:lang w:val="sl-SI"/>
              </w:rPr>
              <w:t xml:space="preserve">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9C07B60" w14:textId="77777777" w:rsidR="00B91DFA" w:rsidRDefault="00B91DFA" w:rsidP="0010038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  <w:p w14:paraId="684A19DE" w14:textId="77777777" w:rsidR="00B91DFA" w:rsidRPr="00A62A97" w:rsidRDefault="00B91DFA" w:rsidP="00100380">
            <w:pPr>
              <w:spacing w:after="60"/>
              <w:ind w:left="360"/>
              <w:jc w:val="center"/>
              <w:rPr>
                <w:b/>
                <w:bCs/>
                <w:sz w:val="22"/>
                <w:lang w:val="sl-SI"/>
              </w:rPr>
            </w:pPr>
            <w:r w:rsidRPr="00A62A97">
              <w:rPr>
                <w:sz w:val="22"/>
                <w:lang w:val="sl-SI"/>
              </w:rPr>
              <w:t>dr.</w:t>
            </w:r>
            <w:r w:rsidRPr="00A62A97">
              <w:rPr>
                <w:b/>
                <w:bCs/>
                <w:sz w:val="22"/>
                <w:lang w:val="sl-SI"/>
              </w:rPr>
              <w:t xml:space="preserve"> Špela Modic</w:t>
            </w:r>
          </w:p>
          <w:p w14:paraId="7DCF4D8F" w14:textId="77777777" w:rsidR="00B91DFA" w:rsidRPr="00A62A97" w:rsidRDefault="00B91DFA" w:rsidP="00100380">
            <w:pPr>
              <w:spacing w:after="60"/>
              <w:ind w:left="360"/>
              <w:jc w:val="center"/>
              <w:rPr>
                <w:b/>
                <w:bCs/>
                <w:sz w:val="22"/>
                <w:lang w:val="sl-SI"/>
              </w:rPr>
            </w:pPr>
            <w:r w:rsidRPr="00A62A97">
              <w:rPr>
                <w:sz w:val="22"/>
                <w:lang w:val="sl-SI"/>
              </w:rPr>
              <w:t>dr.</w:t>
            </w:r>
            <w:r w:rsidRPr="00A62A97">
              <w:rPr>
                <w:b/>
                <w:bCs/>
                <w:sz w:val="22"/>
                <w:lang w:val="sl-SI"/>
              </w:rPr>
              <w:t xml:space="preserve"> Jaka Razinger</w:t>
            </w:r>
          </w:p>
          <w:p w14:paraId="14DF6714" w14:textId="77777777" w:rsidR="00B91DFA" w:rsidRDefault="00B91DFA" w:rsidP="00100380">
            <w:pPr>
              <w:spacing w:after="60"/>
              <w:ind w:left="360"/>
              <w:jc w:val="center"/>
              <w:rPr>
                <w:b/>
                <w:bCs/>
                <w:sz w:val="22"/>
                <w:lang w:val="sl-SI"/>
              </w:rPr>
            </w:pPr>
            <w:r w:rsidRPr="00A62A97">
              <w:rPr>
                <w:b/>
                <w:bCs/>
                <w:sz w:val="22"/>
                <w:lang w:val="sl-SI"/>
              </w:rPr>
              <w:t>Eva Praprotnik</w:t>
            </w:r>
          </w:p>
          <w:p w14:paraId="5982351E" w14:textId="77777777" w:rsidR="00B91DFA" w:rsidRDefault="00B91DFA" w:rsidP="00100380">
            <w:pPr>
              <w:pStyle w:val="Glava"/>
              <w:spacing w:after="60"/>
              <w:ind w:left="360"/>
              <w:jc w:val="center"/>
              <w:rPr>
                <w:sz w:val="22"/>
                <w:lang w:val="sl-SI"/>
              </w:rPr>
            </w:pPr>
            <w:r w:rsidRPr="00A62A97">
              <w:rPr>
                <w:b/>
                <w:bCs/>
                <w:sz w:val="22"/>
                <w:lang w:val="sl-SI"/>
              </w:rPr>
              <w:t>Primož Žigon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33CAB58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9863AF0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sz w:val="22"/>
                <w:szCs w:val="22"/>
                <w:lang w:val="sl-SI"/>
              </w:rPr>
              <w:t>Haquetova ulica 17</w:t>
            </w:r>
          </w:p>
          <w:p w14:paraId="2D8FFFA7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sz w:val="22"/>
                <w:szCs w:val="22"/>
                <w:lang w:val="sl-SI"/>
              </w:rPr>
              <w:t>1000 Ljubljana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  <w:p w14:paraId="084F63E4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8B7DA79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</w:t>
            </w:r>
            <w:r>
              <w:rPr>
                <w:rFonts w:cs="Arial"/>
                <w:sz w:val="17"/>
                <w:szCs w:val="17"/>
                <w:lang w:val="sl-SI"/>
              </w:rPr>
              <w:t>0</w:t>
            </w:r>
            <w:hyperlink r:id="rId16" w:tgtFrame="_blank" w:history="1">
              <w:r w:rsidRPr="00A62A97">
                <w:rPr>
                  <w:rFonts w:cs="Arial"/>
                  <w:sz w:val="17"/>
                  <w:szCs w:val="17"/>
                  <w:lang w:val="sl-SI"/>
                </w:rPr>
                <w:t>1 280 52 62</w:t>
              </w:r>
            </w:hyperlink>
            <w:r w:rsidRPr="00EF16C8">
              <w:rPr>
                <w:rFonts w:cs="Arial"/>
                <w:sz w:val="17"/>
                <w:szCs w:val="17"/>
                <w:lang w:val="sl-SI"/>
              </w:rPr>
              <w:t xml:space="preserve"> </w:t>
            </w:r>
            <w:r w:rsidRPr="00EF16C8">
              <w:rPr>
                <w:rFonts w:cs="Arial"/>
                <w:sz w:val="17"/>
                <w:szCs w:val="17"/>
                <w:lang w:val="sl-SI"/>
              </w:rPr>
              <w:br/>
              <w:t xml:space="preserve">el.pošta: </w:t>
            </w:r>
            <w:hyperlink r:id="rId17" w:history="1">
              <w:r w:rsidRPr="00A62A97">
                <w:rPr>
                  <w:rFonts w:cs="Arial"/>
                  <w:sz w:val="17"/>
                  <w:szCs w:val="17"/>
                  <w:lang w:val="sl-SI"/>
                </w:rPr>
                <w:t>info@kis.si</w:t>
              </w:r>
            </w:hyperlink>
            <w:r w:rsidRPr="006A272A">
              <w:rPr>
                <w:lang w:val="it-IT"/>
              </w:rPr>
              <w:t xml:space="preserve"> 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0453A15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2AD22793" w14:textId="77777777" w:rsidR="00B91DFA" w:rsidRPr="00080301" w:rsidRDefault="00B91DFA" w:rsidP="00100380">
            <w:pPr>
              <w:rPr>
                <w:sz w:val="22"/>
                <w:lang w:val="sl-SI"/>
              </w:rPr>
            </w:pPr>
            <w:r w:rsidRPr="00A62A97">
              <w:rPr>
                <w:sz w:val="22"/>
                <w:lang w:val="sl-SI"/>
              </w:rPr>
              <w:t>35600-366/2022-2550-2</w:t>
            </w:r>
          </w:p>
          <w:p w14:paraId="5B44F443" w14:textId="77777777" w:rsidR="00B91DFA" w:rsidRDefault="00B91DFA" w:rsidP="00100380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>7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1</w:t>
            </w:r>
            <w:r>
              <w:rPr>
                <w:sz w:val="22"/>
                <w:lang w:val="sl-SI"/>
              </w:rPr>
              <w:t>0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20</w:t>
            </w:r>
            <w:r>
              <w:rPr>
                <w:sz w:val="22"/>
                <w:lang w:val="sl-SI"/>
              </w:rPr>
              <w:t>22</w:t>
            </w:r>
          </w:p>
          <w:p w14:paraId="7F5BA193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7952928A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6FCCA800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1955E92F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B91DFA" w:rsidRPr="006A272A" w14:paraId="2F1AEE64" w14:textId="77777777" w:rsidTr="009B0449">
        <w:trPr>
          <w:jc w:val="center"/>
        </w:trPr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5F02D7" w14:textId="77777777" w:rsidR="00B91DFA" w:rsidRPr="00EF16C8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56FCBA8F" w14:textId="77777777" w:rsidR="00B91DFA" w:rsidRPr="00EF16C8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b/>
                <w:bCs/>
                <w:sz w:val="22"/>
                <w:szCs w:val="22"/>
                <w:lang w:val="sl-SI"/>
              </w:rPr>
              <w:t>Biotehniška fakulteta, Oddelek za agronomijo, Katedra za fitomedicino, kmetijsko tehniko, poljedelstvo, pašništvo in travništvo</w:t>
            </w:r>
          </w:p>
          <w:p w14:paraId="388DF297" w14:textId="77777777" w:rsidR="00B91DFA" w:rsidRPr="00A62A97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46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A06140" w14:textId="77777777" w:rsidR="00B91DFA" w:rsidRPr="00EF16C8" w:rsidRDefault="00B91DFA" w:rsidP="00100380">
            <w:pPr>
              <w:pStyle w:val="Glava"/>
              <w:spacing w:after="60"/>
              <w:jc w:val="center"/>
              <w:rPr>
                <w:sz w:val="22"/>
                <w:lang w:val="sl-SI"/>
              </w:rPr>
            </w:pPr>
          </w:p>
          <w:p w14:paraId="7BBF9848" w14:textId="77777777" w:rsidR="00B91DFA" w:rsidRDefault="00B91DFA" w:rsidP="00100380">
            <w:pPr>
              <w:spacing w:after="60"/>
              <w:ind w:left="360"/>
              <w:jc w:val="center"/>
              <w:rPr>
                <w:b/>
                <w:bCs/>
                <w:sz w:val="22"/>
                <w:lang w:val="sl-SI"/>
              </w:rPr>
            </w:pPr>
            <w:r>
              <w:rPr>
                <w:sz w:val="22"/>
                <w:lang w:val="sl-SI"/>
              </w:rPr>
              <w:t>doc. dr.</w:t>
            </w:r>
            <w:r w:rsidRPr="00EF16C8">
              <w:rPr>
                <w:sz w:val="22"/>
                <w:lang w:val="sl-SI"/>
              </w:rPr>
              <w:t xml:space="preserve"> </w:t>
            </w:r>
            <w:r w:rsidRPr="00EF16C8">
              <w:rPr>
                <w:b/>
                <w:bCs/>
                <w:sz w:val="22"/>
                <w:lang w:val="sl-SI"/>
              </w:rPr>
              <w:t>Katarina Kos</w:t>
            </w:r>
          </w:p>
          <w:p w14:paraId="0041FFAA" w14:textId="77777777" w:rsidR="00B91DFA" w:rsidRDefault="00B91DFA" w:rsidP="00100380">
            <w:pPr>
              <w:spacing w:after="60"/>
              <w:jc w:val="center"/>
              <w:rPr>
                <w:b/>
                <w:bCs/>
                <w:sz w:val="22"/>
                <w:lang w:val="sl-SI"/>
              </w:rPr>
            </w:pPr>
            <w:r w:rsidRPr="009B5D4D">
              <w:rPr>
                <w:bCs/>
                <w:sz w:val="22"/>
                <w:lang w:val="sl-SI"/>
              </w:rPr>
              <w:t>prof. dr.</w:t>
            </w:r>
            <w:r>
              <w:rPr>
                <w:b/>
                <w:bCs/>
                <w:sz w:val="22"/>
                <w:lang w:val="sl-SI"/>
              </w:rPr>
              <w:t xml:space="preserve"> Stanislav Trdan</w:t>
            </w:r>
          </w:p>
          <w:p w14:paraId="7EF9D9D2" w14:textId="77777777" w:rsidR="00B91DFA" w:rsidRDefault="00B91DFA" w:rsidP="00100380">
            <w:pPr>
              <w:spacing w:after="60"/>
              <w:jc w:val="center"/>
              <w:rPr>
                <w:b/>
                <w:bCs/>
                <w:sz w:val="22"/>
                <w:lang w:val="sl-SI"/>
              </w:rPr>
            </w:pPr>
            <w:r w:rsidRPr="009B5D4D">
              <w:rPr>
                <w:bCs/>
                <w:sz w:val="22"/>
                <w:lang w:val="sl-SI"/>
              </w:rPr>
              <w:t>doc.dr.</w:t>
            </w:r>
            <w:r>
              <w:rPr>
                <w:b/>
                <w:bCs/>
                <w:sz w:val="22"/>
                <w:lang w:val="sl-SI"/>
              </w:rPr>
              <w:t xml:space="preserve"> Žiga Laznik</w:t>
            </w:r>
          </w:p>
          <w:p w14:paraId="52264EEA" w14:textId="77777777" w:rsidR="00B91DFA" w:rsidRDefault="00B91DFA" w:rsidP="00100380">
            <w:pPr>
              <w:spacing w:after="60"/>
              <w:jc w:val="center"/>
              <w:rPr>
                <w:b/>
                <w:bCs/>
                <w:sz w:val="22"/>
                <w:lang w:val="sl-SI"/>
              </w:rPr>
            </w:pPr>
            <w:r w:rsidRPr="009435F1">
              <w:rPr>
                <w:bCs/>
                <w:sz w:val="22"/>
                <w:lang w:val="sl-SI"/>
              </w:rPr>
              <w:t>dr.</w:t>
            </w:r>
            <w:r>
              <w:rPr>
                <w:b/>
                <w:bCs/>
                <w:sz w:val="22"/>
                <w:lang w:val="sl-SI"/>
              </w:rPr>
              <w:t xml:space="preserve"> Tanja Bohinc</w:t>
            </w:r>
          </w:p>
          <w:p w14:paraId="22AE5860" w14:textId="77777777" w:rsidR="00B91DFA" w:rsidRPr="00A62A97" w:rsidRDefault="00B91DFA" w:rsidP="00100380">
            <w:pPr>
              <w:spacing w:after="60"/>
              <w:ind w:left="360"/>
              <w:jc w:val="center"/>
              <w:rPr>
                <w:b/>
                <w:bCs/>
                <w:sz w:val="22"/>
                <w:lang w:val="sl-SI"/>
              </w:rPr>
            </w:pPr>
            <w:r w:rsidRPr="009435F1">
              <w:rPr>
                <w:bCs/>
                <w:sz w:val="22"/>
                <w:lang w:val="sl-SI"/>
              </w:rPr>
              <w:t>prof. dr.</w:t>
            </w:r>
            <w:r>
              <w:rPr>
                <w:b/>
                <w:bCs/>
                <w:sz w:val="22"/>
                <w:lang w:val="sl-SI"/>
              </w:rPr>
              <w:t xml:space="preserve"> Franci Aco Celar</w:t>
            </w:r>
          </w:p>
        </w:tc>
        <w:tc>
          <w:tcPr>
            <w:tcW w:w="2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812DE6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17CA8DEC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Jamnikarjeva 101</w:t>
            </w:r>
          </w:p>
          <w:p w14:paraId="50B36782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1111 Ljubljana</w:t>
            </w:r>
          </w:p>
          <w:p w14:paraId="0D96B8BA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A396A85" w14:textId="77777777" w:rsidR="00B91DFA" w:rsidRPr="00EF16C8" w:rsidRDefault="00B91DFA" w:rsidP="00100380">
            <w:pPr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>tel. 01 320 30 00</w:t>
            </w:r>
            <w:r w:rsidRPr="00EF16C8">
              <w:rPr>
                <w:rFonts w:cs="Arial"/>
                <w:sz w:val="17"/>
                <w:szCs w:val="17"/>
                <w:lang w:val="sl-SI"/>
              </w:rPr>
              <w:br/>
              <w:t xml:space="preserve">el.pošta: </w:t>
            </w:r>
            <w:hyperlink r:id="rId18" w:history="1">
              <w:r w:rsidRPr="00EF16C8">
                <w:rPr>
                  <w:rFonts w:cs="Arial"/>
                  <w:sz w:val="17"/>
                  <w:szCs w:val="17"/>
                  <w:lang w:val="sl-SI"/>
                </w:rPr>
                <w:t>dekanat</w: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instrText xml:space="preserve"> INCLUDEPICTURE "http://www.bf.uni-lj.si/clear.gif" \* MERGEFORMATINET </w:instrTex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>INCLUDEPICTURE  "http://www.bf.uni-lj.si/clear.gif" \* MERGEFORMATINET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EE5609">
                <w:rPr>
                  <w:rFonts w:cs="Arial"/>
                  <w:sz w:val="17"/>
                  <w:szCs w:val="17"/>
                  <w:lang w:val="sl-SI"/>
                </w:rPr>
                <w:pict w14:anchorId="187D383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clear" style="width:.75pt;height:.75pt" o:button="t">
                    <v:imagedata r:id="rId19" r:href="rId20"/>
                  </v:shape>
                </w:pic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t>@</w: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instrText xml:space="preserve"> INCLUDEPICTURE "http://www.bf.uni-lj.si/clear.gif" \* MERGEFORMATINET </w:instrTex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>INCLUDEPICTURE  "http://www.bf.uni-lj.si/clear.gif" \* MERGEFORMATINET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EE5609">
                <w:rPr>
                  <w:rFonts w:cs="Arial"/>
                  <w:sz w:val="17"/>
                  <w:szCs w:val="17"/>
                  <w:lang w:val="sl-SI"/>
                </w:rPr>
                <w:pict w14:anchorId="16E1C789">
                  <v:shape id="_x0000_i1026" type="#_x0000_t75" alt="clear" style="width:.75pt;height:.75pt" o:button="t">
                    <v:imagedata r:id="rId19" r:href="rId21"/>
                  </v:shape>
                </w:pic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t>bf.uni-lj.si</w:t>
              </w:r>
            </w:hyperlink>
          </w:p>
        </w:tc>
        <w:tc>
          <w:tcPr>
            <w:tcW w:w="31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B85DF0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36F89010" w14:textId="77777777" w:rsidR="00B91DFA" w:rsidRDefault="00B91DFA" w:rsidP="00100380">
            <w:pPr>
              <w:rPr>
                <w:sz w:val="22"/>
                <w:lang w:val="sl-SI"/>
              </w:rPr>
            </w:pPr>
            <w:r w:rsidRPr="006A272A">
              <w:rPr>
                <w:sz w:val="22"/>
                <w:lang w:val="sl-SI"/>
              </w:rPr>
              <w:t>35600-8/2023-2550-2</w:t>
            </w:r>
            <w:r>
              <w:t xml:space="preserve"> </w:t>
            </w:r>
            <w:r>
              <w:rPr>
                <w:sz w:val="22"/>
                <w:lang w:val="sl-SI"/>
              </w:rPr>
              <w:t>6</w:t>
            </w:r>
            <w:r w:rsidRPr="00080301">
              <w:rPr>
                <w:sz w:val="22"/>
                <w:lang w:val="sl-SI"/>
              </w:rPr>
              <w:t>.1.20</w:t>
            </w:r>
            <w:r>
              <w:rPr>
                <w:sz w:val="22"/>
                <w:lang w:val="sl-SI"/>
              </w:rPr>
              <w:t>23</w:t>
            </w:r>
          </w:p>
          <w:p w14:paraId="78BB8169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4C60A3E9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327D0AC5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0212FB57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2D40EEEE" w14:textId="77777777" w:rsidR="00B91DFA" w:rsidRPr="00EF16C8" w:rsidRDefault="00B91DFA" w:rsidP="00100380">
            <w:pPr>
              <w:rPr>
                <w:sz w:val="22"/>
                <w:lang w:val="sl-SI"/>
              </w:rPr>
            </w:pPr>
          </w:p>
        </w:tc>
      </w:tr>
      <w:tr w:rsidR="003770C2" w:rsidRPr="00EF16C8" w14:paraId="2937EF84" w14:textId="77777777" w:rsidTr="009B0449">
        <w:tblPrEx>
          <w:tblBorders>
            <w:top w:val="single" w:sz="8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  <w:jc w:val="center"/>
        </w:trPr>
        <w:tc>
          <w:tcPr>
            <w:tcW w:w="32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1C226E" w14:textId="77777777" w:rsidR="003770C2" w:rsidRDefault="003770C2" w:rsidP="00670F60">
            <w:pPr>
              <w:rPr>
                <w:b/>
                <w:sz w:val="22"/>
                <w:lang w:val="sl-SI"/>
              </w:rPr>
            </w:pPr>
          </w:p>
          <w:p w14:paraId="2A61B6EB" w14:textId="77777777" w:rsidR="003770C2" w:rsidRPr="00EF16C8" w:rsidRDefault="003770C2" w:rsidP="00670F60">
            <w:pPr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BIOEXO Nika Leben s.p.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1B330DD" w14:textId="77777777" w:rsidR="003770C2" w:rsidRDefault="003770C2" w:rsidP="00670F6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52663971" w14:textId="20A22B13" w:rsidR="003770C2" w:rsidRPr="00EF16C8" w:rsidRDefault="003770C2" w:rsidP="00670F60">
            <w:pPr>
              <w:pStyle w:val="Glava"/>
              <w:spacing w:after="60"/>
              <w:ind w:left="3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prof. dr. </w:t>
            </w:r>
            <w:r w:rsidRPr="003770C2">
              <w:rPr>
                <w:rFonts w:cs="Arial"/>
                <w:b/>
                <w:bCs/>
                <w:sz w:val="22"/>
                <w:szCs w:val="22"/>
                <w:lang w:val="sl-SI"/>
              </w:rPr>
              <w:t>Rudi Verovnik</w:t>
            </w:r>
          </w:p>
        </w:tc>
        <w:tc>
          <w:tcPr>
            <w:tcW w:w="284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6B695DF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15A0531F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Bavdkova 29</w:t>
            </w:r>
          </w:p>
          <w:p w14:paraId="42A18E33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4000 Kranj</w:t>
            </w:r>
          </w:p>
          <w:p w14:paraId="4AD90E5F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tel. 070 857 785</w:t>
            </w:r>
          </w:p>
          <w:p w14:paraId="4E0C6E71" w14:textId="558FFBD1" w:rsidR="003770C2" w:rsidRPr="005D45D9" w:rsidRDefault="003770C2" w:rsidP="00670F60">
            <w:pPr>
              <w:rPr>
                <w:rFonts w:cs="Arial"/>
                <w:sz w:val="14"/>
                <w:szCs w:val="14"/>
                <w:lang w:val="sl-SI"/>
              </w:rPr>
            </w:pPr>
            <w:r w:rsidRPr="0058152C">
              <w:rPr>
                <w:rFonts w:cs="Arial"/>
                <w:sz w:val="17"/>
                <w:szCs w:val="17"/>
                <w:lang w:val="sl-SI"/>
              </w:rPr>
              <w:t xml:space="preserve">el.pošta: </w:t>
            </w:r>
            <w:hyperlink r:id="rId22" w:history="1">
              <w:r w:rsidR="005D45D9" w:rsidRPr="005D45D9">
                <w:rPr>
                  <w:sz w:val="16"/>
                  <w:szCs w:val="20"/>
                  <w:lang w:val="sl-SI"/>
                </w:rPr>
                <w:t>nika.fonleben@gmail.com</w:t>
              </w:r>
            </w:hyperlink>
          </w:p>
          <w:p w14:paraId="0409362C" w14:textId="3910A165" w:rsidR="005D45D9" w:rsidRPr="00EF16C8" w:rsidRDefault="005D45D9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6FD96C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DF50138" w14:textId="1D744B2B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35606-1</w:t>
            </w:r>
            <w:r w:rsidR="000717C6">
              <w:rPr>
                <w:rFonts w:cs="Arial"/>
                <w:sz w:val="22"/>
                <w:szCs w:val="22"/>
                <w:lang w:val="sl-SI"/>
              </w:rPr>
              <w:t>5</w:t>
            </w:r>
            <w:r>
              <w:rPr>
                <w:rFonts w:cs="Arial"/>
                <w:sz w:val="22"/>
                <w:szCs w:val="22"/>
                <w:lang w:val="sl-SI"/>
              </w:rPr>
              <w:t>/2024-2560-2</w:t>
            </w:r>
          </w:p>
          <w:p w14:paraId="0B3C73ED" w14:textId="77777777" w:rsidR="003770C2" w:rsidRPr="00EF16C8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24. 1. 2024</w:t>
            </w:r>
          </w:p>
        </w:tc>
      </w:tr>
      <w:tr w:rsidR="009B0449" w:rsidRPr="00EF16C8" w14:paraId="3024142B" w14:textId="77777777" w:rsidTr="009B0449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38" w:type="dxa"/>
          <w:trHeight w:val="1382"/>
          <w:jc w:val="center"/>
        </w:trPr>
        <w:tc>
          <w:tcPr>
            <w:tcW w:w="3300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6C23EB8E" w14:textId="77777777" w:rsidR="005D45D9" w:rsidRDefault="005D45D9" w:rsidP="00670F6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7D7453B8" w14:textId="55279FA2" w:rsidR="009B0449" w:rsidRPr="00EF16C8" w:rsidRDefault="009B0449" w:rsidP="00670F6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330B6B">
              <w:rPr>
                <w:rFonts w:cs="Arial"/>
                <w:b/>
                <w:bCs/>
                <w:sz w:val="22"/>
                <w:szCs w:val="22"/>
                <w:lang w:val="sl-SI"/>
              </w:rPr>
              <w:t>Univerza v Mariboru, Fakulteta za naravoslovje in matematiko</w:t>
            </w:r>
          </w:p>
        </w:tc>
        <w:tc>
          <w:tcPr>
            <w:tcW w:w="4780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72BCB5B3" w14:textId="77777777" w:rsidR="009B0449" w:rsidRDefault="009B0449" w:rsidP="00670F6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  <w:p w14:paraId="4C93779B" w14:textId="77777777" w:rsidR="009B0449" w:rsidRPr="00B90508" w:rsidRDefault="009B0449" w:rsidP="00670F60">
            <w:pPr>
              <w:spacing w:after="60"/>
              <w:ind w:left="360"/>
              <w:jc w:val="center"/>
              <w:rPr>
                <w:b/>
                <w:sz w:val="22"/>
                <w:lang w:val="sl-SI"/>
              </w:rPr>
            </w:pPr>
            <w:r w:rsidRPr="00330B6B">
              <w:rPr>
                <w:bCs/>
                <w:sz w:val="22"/>
                <w:lang w:val="sl-SI"/>
              </w:rPr>
              <w:t xml:space="preserve">izr. prof. dr. </w:t>
            </w:r>
            <w:r w:rsidRPr="00330B6B">
              <w:rPr>
                <w:b/>
                <w:sz w:val="22"/>
                <w:lang w:val="sl-SI"/>
              </w:rPr>
              <w:t>Nin</w:t>
            </w:r>
            <w:r>
              <w:rPr>
                <w:b/>
                <w:sz w:val="22"/>
                <w:lang w:val="sl-SI"/>
              </w:rPr>
              <w:t>a</w:t>
            </w:r>
            <w:r w:rsidRPr="00330B6B">
              <w:rPr>
                <w:b/>
                <w:sz w:val="22"/>
                <w:lang w:val="sl-SI"/>
              </w:rPr>
              <w:t xml:space="preserve"> Šajna</w:t>
            </w:r>
          </w:p>
          <w:p w14:paraId="50605E95" w14:textId="77777777" w:rsidR="009B0449" w:rsidRPr="00EF16C8" w:rsidRDefault="009B0449" w:rsidP="00670F6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1C195BD7" w14:textId="77777777" w:rsidR="009B0449" w:rsidRDefault="009B0449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13E4F530" w14:textId="77777777" w:rsidR="009B0449" w:rsidRDefault="009B0449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Koroška cesta 160</w:t>
            </w:r>
          </w:p>
          <w:p w14:paraId="519F011D" w14:textId="77777777" w:rsidR="009B0449" w:rsidRDefault="009B0449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</w:t>
            </w:r>
            <w:r w:rsidRPr="00A62A97">
              <w:rPr>
                <w:rFonts w:cs="Arial"/>
                <w:sz w:val="22"/>
                <w:szCs w:val="22"/>
                <w:lang w:val="sl-SI"/>
              </w:rPr>
              <w:t xml:space="preserve">000 </w:t>
            </w:r>
            <w:r>
              <w:rPr>
                <w:rFonts w:cs="Arial"/>
                <w:sz w:val="22"/>
                <w:szCs w:val="22"/>
                <w:lang w:val="sl-SI"/>
              </w:rPr>
              <w:t>Maribor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  <w:p w14:paraId="5BFA84BC" w14:textId="77777777" w:rsidR="009B0449" w:rsidRPr="00EF16C8" w:rsidRDefault="009B0449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4C2F9EA" w14:textId="77777777" w:rsidR="009B0449" w:rsidRPr="00EF16C8" w:rsidRDefault="009B0449" w:rsidP="00670F60">
            <w:pPr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</w:t>
            </w:r>
            <w:r w:rsidRPr="00330B6B">
              <w:rPr>
                <w:rFonts w:cs="Arial"/>
                <w:sz w:val="17"/>
                <w:szCs w:val="17"/>
                <w:lang w:val="sl-SI"/>
              </w:rPr>
              <w:t xml:space="preserve">02 22 93 831 </w:t>
            </w:r>
            <w:r>
              <w:rPr>
                <w:rFonts w:cs="Arial"/>
                <w:sz w:val="17"/>
                <w:szCs w:val="17"/>
                <w:lang w:val="sl-SI"/>
              </w:rPr>
              <w:t xml:space="preserve">/ </w:t>
            </w:r>
            <w:r w:rsidRPr="00330B6B">
              <w:rPr>
                <w:rFonts w:cs="Arial"/>
                <w:sz w:val="17"/>
                <w:szCs w:val="17"/>
                <w:lang w:val="sl-SI"/>
              </w:rPr>
              <w:t xml:space="preserve">02 22 93 705 </w:t>
            </w:r>
            <w:r w:rsidRPr="00EF16C8">
              <w:rPr>
                <w:rFonts w:cs="Arial"/>
                <w:sz w:val="17"/>
                <w:szCs w:val="17"/>
                <w:lang w:val="sl-SI"/>
              </w:rPr>
              <w:br/>
              <w:t xml:space="preserve">el.pošta: </w:t>
            </w:r>
            <w:r w:rsidRPr="00330B6B">
              <w:rPr>
                <w:rFonts w:cs="Arial"/>
                <w:sz w:val="17"/>
                <w:szCs w:val="17"/>
                <w:lang w:val="sl-SI"/>
              </w:rPr>
              <w:t xml:space="preserve">dekanat.fnm@um.si </w:t>
            </w:r>
            <w:hyperlink r:id="rId23" w:history="1">
              <w:r w:rsidRPr="00330B6B">
                <w:rPr>
                  <w:rFonts w:cs="Arial"/>
                  <w:sz w:val="17"/>
                  <w:szCs w:val="17"/>
                  <w:lang w:val="sl-SI"/>
                </w:rPr>
                <w:t>n</w:t>
              </w:r>
              <w:r w:rsidRPr="00330B6B">
                <w:rPr>
                  <w:sz w:val="18"/>
                  <w:szCs w:val="22"/>
                  <w:lang w:val="sl-SI"/>
                </w:rPr>
                <w:t>i</w:t>
              </w:r>
              <w:r w:rsidRPr="00330B6B">
                <w:rPr>
                  <w:rFonts w:cs="Arial"/>
                  <w:sz w:val="17"/>
                  <w:szCs w:val="17"/>
                  <w:lang w:val="sl-SI"/>
                </w:rPr>
                <w:t xml:space="preserve">na.sajna@um.si </w:t>
              </w:r>
            </w:hyperlink>
          </w:p>
        </w:tc>
        <w:tc>
          <w:tcPr>
            <w:tcW w:w="2545" w:type="dxa"/>
            <w:tcBorders>
              <w:top w:val="single" w:sz="8" w:space="0" w:color="auto"/>
              <w:bottom w:val="single" w:sz="12" w:space="0" w:color="auto"/>
            </w:tcBorders>
          </w:tcPr>
          <w:p w14:paraId="36FA42C7" w14:textId="77777777" w:rsidR="009B0449" w:rsidRDefault="009B0449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9E08BAF" w14:textId="77777777" w:rsidR="009B0449" w:rsidRPr="00080301" w:rsidRDefault="009B0449" w:rsidP="00670F60">
            <w:pPr>
              <w:rPr>
                <w:sz w:val="22"/>
                <w:lang w:val="sl-SI"/>
              </w:rPr>
            </w:pPr>
            <w:r w:rsidRPr="00A62A97">
              <w:rPr>
                <w:sz w:val="22"/>
                <w:lang w:val="sl-SI"/>
              </w:rPr>
              <w:t>35600-</w:t>
            </w:r>
            <w:r>
              <w:rPr>
                <w:sz w:val="22"/>
                <w:lang w:val="sl-SI"/>
              </w:rPr>
              <w:t>107</w:t>
            </w:r>
            <w:r w:rsidRPr="00A62A97">
              <w:rPr>
                <w:sz w:val="22"/>
                <w:lang w:val="sl-SI"/>
              </w:rPr>
              <w:t>/202</w:t>
            </w:r>
            <w:r>
              <w:rPr>
                <w:sz w:val="22"/>
                <w:lang w:val="sl-SI"/>
              </w:rPr>
              <w:t>3</w:t>
            </w:r>
            <w:r w:rsidRPr="00A62A97">
              <w:rPr>
                <w:sz w:val="22"/>
                <w:lang w:val="sl-SI"/>
              </w:rPr>
              <w:t>-2550-</w:t>
            </w:r>
            <w:r>
              <w:rPr>
                <w:sz w:val="22"/>
                <w:lang w:val="sl-SI"/>
              </w:rPr>
              <w:t>3</w:t>
            </w:r>
          </w:p>
          <w:p w14:paraId="765B85AC" w14:textId="77777777" w:rsidR="009B0449" w:rsidRPr="00EF16C8" w:rsidRDefault="009B0449" w:rsidP="00670F60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>24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1.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20</w:t>
            </w:r>
            <w:r>
              <w:rPr>
                <w:sz w:val="22"/>
                <w:lang w:val="sl-SI"/>
              </w:rPr>
              <w:t>24</w:t>
            </w:r>
          </w:p>
        </w:tc>
      </w:tr>
    </w:tbl>
    <w:p w14:paraId="31E1D691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71DB0973" w14:textId="77777777" w:rsidR="00B91DFA" w:rsidRPr="00E12974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E12974">
        <w:rPr>
          <w:b/>
          <w:sz w:val="28"/>
          <w:szCs w:val="28"/>
          <w:lang w:val="sl-SI"/>
        </w:rPr>
        <w:t>OSTALI KOPENSKI NEVRETENČARJI</w:t>
      </w:r>
    </w:p>
    <w:p w14:paraId="7B0665DA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2"/>
          <w:lang w:val="sl-SI"/>
        </w:rPr>
      </w:pP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"/>
        <w:gridCol w:w="4225"/>
        <w:gridCol w:w="2700"/>
        <w:gridCol w:w="135"/>
        <w:gridCol w:w="2552"/>
      </w:tblGrid>
      <w:tr w:rsidR="00B91DFA" w:rsidRPr="006A272A" w14:paraId="77178524" w14:textId="77777777" w:rsidTr="005D45D9">
        <w:trPr>
          <w:trHeight w:val="59"/>
          <w:jc w:val="center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DDF4479" w14:textId="5D30B8FF" w:rsidR="00B91DFA" w:rsidRPr="00EF16C8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58AC721" w14:textId="214B34AE" w:rsidR="00B91DFA" w:rsidRPr="00EF16C8" w:rsidRDefault="00B91DFA" w:rsidP="0010038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586C5DB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989D0AE" w14:textId="3B5404DC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B91DFA" w:rsidRPr="00EF16C8" w14:paraId="029005E7" w14:textId="77777777" w:rsidTr="005D45D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B9F6D" w14:textId="77777777" w:rsidR="00B91DF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4200016C" w14:textId="77777777" w:rsidR="00B91DFA" w:rsidRPr="00EF16C8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b/>
                <w:bCs/>
                <w:sz w:val="22"/>
                <w:szCs w:val="22"/>
                <w:lang w:val="sl-SI"/>
              </w:rPr>
              <w:t>Kmetijski inštitut Slovenije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36A7F" w14:textId="77777777" w:rsidR="00B91DFA" w:rsidRDefault="00B91DFA" w:rsidP="00100380">
            <w:pPr>
              <w:spacing w:after="60"/>
              <w:jc w:val="center"/>
              <w:rPr>
                <w:bCs/>
                <w:sz w:val="22"/>
                <w:lang w:val="sl-SI"/>
              </w:rPr>
            </w:pPr>
          </w:p>
          <w:p w14:paraId="565950F1" w14:textId="77777777" w:rsidR="00B91DFA" w:rsidRPr="00517440" w:rsidRDefault="00B91DFA" w:rsidP="00100380">
            <w:pPr>
              <w:spacing w:after="60"/>
              <w:jc w:val="center"/>
              <w:rPr>
                <w:bCs/>
                <w:sz w:val="22"/>
                <w:lang w:val="sl-SI"/>
              </w:rPr>
            </w:pPr>
            <w:r w:rsidRPr="00517440">
              <w:rPr>
                <w:bCs/>
                <w:sz w:val="22"/>
                <w:lang w:val="sl-SI"/>
              </w:rPr>
              <w:t xml:space="preserve">dr. </w:t>
            </w:r>
            <w:r w:rsidRPr="00517440">
              <w:rPr>
                <w:b/>
                <w:sz w:val="22"/>
                <w:lang w:val="sl-SI"/>
              </w:rPr>
              <w:t>Barbara Gerič Stare</w:t>
            </w:r>
          </w:p>
          <w:p w14:paraId="3B832057" w14:textId="77777777" w:rsidR="00B91DFA" w:rsidRPr="00080301" w:rsidRDefault="00B91DFA" w:rsidP="00100380">
            <w:pPr>
              <w:pStyle w:val="Glava"/>
              <w:spacing w:after="60"/>
              <w:ind w:left="360"/>
              <w:jc w:val="center"/>
              <w:rPr>
                <w:rFonts w:cs="Arial"/>
                <w:lang w:val="sl-SI"/>
              </w:rPr>
            </w:pPr>
            <w:r w:rsidRPr="00517440">
              <w:rPr>
                <w:bCs/>
                <w:sz w:val="22"/>
                <w:lang w:val="sl-SI"/>
              </w:rPr>
              <w:t xml:space="preserve">dr. </w:t>
            </w:r>
            <w:r w:rsidRPr="00517440">
              <w:rPr>
                <w:b/>
                <w:sz w:val="22"/>
                <w:lang w:val="sl-SI"/>
              </w:rPr>
              <w:t>Saša Širca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C8DF0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55DEBFB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sz w:val="22"/>
                <w:szCs w:val="22"/>
                <w:lang w:val="sl-SI"/>
              </w:rPr>
              <w:t>Haquetova ulica 17</w:t>
            </w:r>
          </w:p>
          <w:p w14:paraId="6F32D412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sz w:val="22"/>
                <w:szCs w:val="22"/>
                <w:lang w:val="sl-SI"/>
              </w:rPr>
              <w:t>1000 Ljubljana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  <w:p w14:paraId="0BFEB938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4614446D" w14:textId="77777777" w:rsidR="00B91DFA" w:rsidRDefault="00B91DFA" w:rsidP="0010038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</w:t>
            </w:r>
            <w:r>
              <w:rPr>
                <w:rFonts w:cs="Arial"/>
                <w:sz w:val="17"/>
                <w:szCs w:val="17"/>
                <w:lang w:val="sl-SI"/>
              </w:rPr>
              <w:t>0</w:t>
            </w:r>
            <w:hyperlink r:id="rId24" w:tgtFrame="_blank" w:history="1">
              <w:r w:rsidRPr="00A62A97">
                <w:rPr>
                  <w:rFonts w:cs="Arial"/>
                  <w:sz w:val="17"/>
                  <w:szCs w:val="17"/>
                  <w:lang w:val="sl-SI"/>
                </w:rPr>
                <w:t>1 280 52 62</w:t>
              </w:r>
            </w:hyperlink>
            <w:r w:rsidRPr="00EF16C8">
              <w:rPr>
                <w:rFonts w:cs="Arial"/>
                <w:sz w:val="17"/>
                <w:szCs w:val="17"/>
                <w:lang w:val="sl-SI"/>
              </w:rPr>
              <w:t xml:space="preserve"> </w:t>
            </w:r>
            <w:r w:rsidRPr="00EF16C8">
              <w:rPr>
                <w:rFonts w:cs="Arial"/>
                <w:sz w:val="17"/>
                <w:szCs w:val="17"/>
                <w:lang w:val="sl-SI"/>
              </w:rPr>
              <w:br/>
              <w:t xml:space="preserve">el.pošta: </w:t>
            </w:r>
            <w:hyperlink r:id="rId25" w:history="1">
              <w:r w:rsidRPr="00A62A97">
                <w:rPr>
                  <w:rFonts w:cs="Arial"/>
                  <w:sz w:val="17"/>
                  <w:szCs w:val="17"/>
                  <w:lang w:val="sl-SI"/>
                </w:rPr>
                <w:t>info@kis.si</w:t>
              </w:r>
            </w:hyperlink>
          </w:p>
          <w:p w14:paraId="1291F473" w14:textId="77777777" w:rsidR="00B91DFA" w:rsidRPr="00080301" w:rsidRDefault="00B91DFA" w:rsidP="0010038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B9402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4849B4FE" w14:textId="77777777" w:rsidR="00B91DFA" w:rsidRPr="00080301" w:rsidRDefault="00B91DFA" w:rsidP="00100380">
            <w:pPr>
              <w:rPr>
                <w:sz w:val="22"/>
                <w:lang w:val="sl-SI"/>
              </w:rPr>
            </w:pPr>
            <w:r w:rsidRPr="00A62A97">
              <w:rPr>
                <w:sz w:val="22"/>
                <w:lang w:val="sl-SI"/>
              </w:rPr>
              <w:t>35600-366/2022-2550-2</w:t>
            </w:r>
          </w:p>
          <w:p w14:paraId="4EB14AD1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sz w:val="22"/>
                <w:lang w:val="sl-SI"/>
              </w:rPr>
              <w:t>7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1</w:t>
            </w:r>
            <w:r>
              <w:rPr>
                <w:sz w:val="22"/>
                <w:lang w:val="sl-SI"/>
              </w:rPr>
              <w:t>0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20</w:t>
            </w:r>
            <w:r>
              <w:rPr>
                <w:sz w:val="22"/>
                <w:lang w:val="sl-SI"/>
              </w:rPr>
              <w:t>22</w:t>
            </w:r>
          </w:p>
        </w:tc>
      </w:tr>
      <w:tr w:rsidR="00B91DFA" w:rsidRPr="006A272A" w14:paraId="60E64C1A" w14:textId="77777777" w:rsidTr="005D45D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F1774" w14:textId="77777777" w:rsidR="00B91DFA" w:rsidRDefault="00B91DFA" w:rsidP="00100380">
            <w:pPr>
              <w:rPr>
                <w:b/>
                <w:sz w:val="22"/>
                <w:lang w:val="sl-SI"/>
              </w:rPr>
            </w:pPr>
          </w:p>
          <w:p w14:paraId="1173A140" w14:textId="77777777" w:rsidR="00B91DFA" w:rsidRPr="00EB2E00" w:rsidRDefault="00B91DFA" w:rsidP="00100380">
            <w:pPr>
              <w:rPr>
                <w:b/>
                <w:sz w:val="22"/>
                <w:lang w:val="sl-SI"/>
              </w:rPr>
            </w:pPr>
            <w:r w:rsidRPr="00EF16C8">
              <w:rPr>
                <w:rFonts w:cs="Arial"/>
                <w:b/>
                <w:bCs/>
                <w:sz w:val="22"/>
                <w:szCs w:val="22"/>
                <w:lang w:val="sl-SI"/>
              </w:rPr>
              <w:t>Biotehniška fakulteta, Oddelek za agronomijo, Katedra za fitomedicino, kmetijsko tehniko, poljedelstvo, pašništvo in travništvo</w:t>
            </w:r>
            <w:r w:rsidRPr="00EB2E00">
              <w:rPr>
                <w:b/>
                <w:sz w:val="22"/>
                <w:lang w:val="sl-S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DD225" w14:textId="77777777" w:rsidR="00B91DFA" w:rsidRPr="000645B4" w:rsidRDefault="00B91DFA" w:rsidP="00100380">
            <w:pPr>
              <w:pStyle w:val="Glava"/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  <w:p w14:paraId="73738A43" w14:textId="77777777" w:rsidR="00B91DFA" w:rsidRDefault="00B91DFA" w:rsidP="00100380">
            <w:pPr>
              <w:spacing w:after="60"/>
              <w:jc w:val="center"/>
              <w:rPr>
                <w:b/>
                <w:bCs/>
                <w:sz w:val="22"/>
                <w:lang w:val="sl-SI"/>
              </w:rPr>
            </w:pPr>
            <w:r w:rsidRPr="009B5D4D">
              <w:rPr>
                <w:bCs/>
                <w:sz w:val="22"/>
                <w:lang w:val="sl-SI"/>
              </w:rPr>
              <w:t>prof. dr.</w:t>
            </w:r>
            <w:r>
              <w:rPr>
                <w:b/>
                <w:bCs/>
                <w:sz w:val="22"/>
                <w:lang w:val="sl-SI"/>
              </w:rPr>
              <w:t xml:space="preserve"> Stanislav Trdan</w:t>
            </w:r>
          </w:p>
          <w:p w14:paraId="328C2EB7" w14:textId="77777777" w:rsidR="00B91DFA" w:rsidRDefault="00B91DFA" w:rsidP="00100380">
            <w:pPr>
              <w:spacing w:after="60"/>
              <w:jc w:val="center"/>
              <w:rPr>
                <w:b/>
                <w:bCs/>
                <w:sz w:val="22"/>
                <w:lang w:val="sl-SI"/>
              </w:rPr>
            </w:pPr>
            <w:r w:rsidRPr="009B5D4D">
              <w:rPr>
                <w:bCs/>
                <w:sz w:val="22"/>
                <w:lang w:val="sl-SI"/>
              </w:rPr>
              <w:t>doc.</w:t>
            </w:r>
            <w:r>
              <w:rPr>
                <w:bCs/>
                <w:sz w:val="22"/>
                <w:lang w:val="sl-SI"/>
              </w:rPr>
              <w:t xml:space="preserve"> </w:t>
            </w:r>
            <w:r w:rsidRPr="009B5D4D">
              <w:rPr>
                <w:bCs/>
                <w:sz w:val="22"/>
                <w:lang w:val="sl-SI"/>
              </w:rPr>
              <w:t>dr.</w:t>
            </w:r>
            <w:r>
              <w:rPr>
                <w:b/>
                <w:bCs/>
                <w:sz w:val="22"/>
                <w:lang w:val="sl-SI"/>
              </w:rPr>
              <w:t xml:space="preserve"> Žiga Laznik</w:t>
            </w:r>
          </w:p>
          <w:p w14:paraId="46E8FE6B" w14:textId="77777777" w:rsidR="00B91DFA" w:rsidRDefault="00B91DFA" w:rsidP="00100380">
            <w:pPr>
              <w:spacing w:after="60"/>
              <w:jc w:val="center"/>
              <w:rPr>
                <w:b/>
                <w:bCs/>
                <w:sz w:val="22"/>
                <w:lang w:val="sl-SI"/>
              </w:rPr>
            </w:pPr>
            <w:r w:rsidRPr="009435F1">
              <w:rPr>
                <w:bCs/>
                <w:sz w:val="22"/>
                <w:lang w:val="sl-SI"/>
              </w:rPr>
              <w:t>dr.</w:t>
            </w:r>
            <w:r>
              <w:rPr>
                <w:b/>
                <w:bCs/>
                <w:sz w:val="22"/>
                <w:lang w:val="sl-SI"/>
              </w:rPr>
              <w:t xml:space="preserve"> Tanja Bohinc</w:t>
            </w:r>
          </w:p>
          <w:p w14:paraId="737523D6" w14:textId="77777777" w:rsidR="00B91DFA" w:rsidRPr="00517440" w:rsidRDefault="00B91DFA" w:rsidP="00100380">
            <w:pPr>
              <w:spacing w:after="60"/>
              <w:jc w:val="center"/>
              <w:rPr>
                <w:bCs/>
                <w:sz w:val="22"/>
                <w:lang w:val="sl-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CC831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9C8FEF4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Jamnikarjeva 101</w:t>
            </w:r>
          </w:p>
          <w:p w14:paraId="5EE9B9EB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1111 Ljubljana</w:t>
            </w:r>
          </w:p>
          <w:p w14:paraId="478E600F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C080AAC" w14:textId="77777777" w:rsidR="00B91DFA" w:rsidRPr="00EF16C8" w:rsidRDefault="00B91DFA" w:rsidP="0010038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>tel. 01 320 30 00</w:t>
            </w:r>
          </w:p>
          <w:p w14:paraId="1B8E3F8E" w14:textId="77777777" w:rsidR="00B91DFA" w:rsidRPr="00EF16C8" w:rsidRDefault="00B91DFA" w:rsidP="00100380">
            <w:pPr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el.pošta: </w:t>
            </w:r>
            <w:hyperlink r:id="rId26" w:history="1">
              <w:r w:rsidRPr="00EF16C8">
                <w:rPr>
                  <w:rFonts w:cs="Arial"/>
                  <w:sz w:val="17"/>
                  <w:szCs w:val="17"/>
                  <w:lang w:val="sl-SI"/>
                </w:rPr>
                <w:t>dekanat</w: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instrText xml:space="preserve"> INCLUDEPICTURE "http://www.bf.uni-lj.si/clear.gif" \* MERGEFORMATINET </w:instrTex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>INCLUDEPICTURE  "http://www.bf.uni-lj.si/clear.gif" \* MERGEFORMATINET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EE5609">
                <w:rPr>
                  <w:rFonts w:cs="Arial"/>
                  <w:sz w:val="17"/>
                  <w:szCs w:val="17"/>
                  <w:lang w:val="sl-SI"/>
                </w:rPr>
                <w:pict w14:anchorId="6EB07F6D">
                  <v:shape id="_x0000_i1027" type="#_x0000_t75" alt="clear" style="width:.75pt;height:.75pt" o:button="t">
                    <v:imagedata r:id="rId19" r:href="rId27"/>
                  </v:shape>
                </w:pic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t>@</w: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instrText xml:space="preserve"> INCLUDEPICTURE "http://www.bf.uni-lj.si/clear.gif" \* MERGEFORMATINET </w:instrTex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>INCLUDEPICTURE  "http://www.bf.uni-lj.si/clear.gif" \* MERGEFORMATINET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EE5609">
                <w:rPr>
                  <w:rFonts w:cs="Arial"/>
                  <w:sz w:val="17"/>
                  <w:szCs w:val="17"/>
                  <w:lang w:val="sl-SI"/>
                </w:rPr>
                <w:pict w14:anchorId="04155C55">
                  <v:shape id="_x0000_i1028" type="#_x0000_t75" alt="clear" style="width:.75pt;height:.75pt" o:button="t">
                    <v:imagedata r:id="rId19" r:href="rId28"/>
                  </v:shape>
                </w:pic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t>bf.uni-lj.si</w:t>
              </w:r>
            </w:hyperlink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8E09C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2A3D9917" w14:textId="77777777" w:rsidR="00B91DFA" w:rsidRDefault="00B91DFA" w:rsidP="00100380">
            <w:pPr>
              <w:rPr>
                <w:sz w:val="22"/>
                <w:lang w:val="sl-SI"/>
              </w:rPr>
            </w:pPr>
            <w:r w:rsidRPr="006A272A">
              <w:rPr>
                <w:sz w:val="22"/>
                <w:lang w:val="sl-SI"/>
              </w:rPr>
              <w:t>35600-8/2023-2550-2</w:t>
            </w:r>
            <w:r>
              <w:t xml:space="preserve"> </w:t>
            </w:r>
            <w:r>
              <w:rPr>
                <w:sz w:val="22"/>
                <w:lang w:val="sl-SI"/>
              </w:rPr>
              <w:t>6</w:t>
            </w:r>
            <w:r w:rsidRPr="00080301">
              <w:rPr>
                <w:sz w:val="22"/>
                <w:lang w:val="sl-SI"/>
              </w:rPr>
              <w:t>.1.20</w:t>
            </w:r>
            <w:r>
              <w:rPr>
                <w:sz w:val="22"/>
                <w:lang w:val="sl-SI"/>
              </w:rPr>
              <w:t>23</w:t>
            </w:r>
          </w:p>
          <w:p w14:paraId="1826C7B9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22C8B8CF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0966A44F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41BA2CA3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1E4F3D10" w14:textId="77777777" w:rsidR="00B91DFA" w:rsidRPr="00EF16C8" w:rsidRDefault="00B91DFA" w:rsidP="00100380">
            <w:pPr>
              <w:ind w:right="-235"/>
              <w:rPr>
                <w:sz w:val="22"/>
                <w:lang w:val="sl-SI"/>
              </w:rPr>
            </w:pPr>
          </w:p>
        </w:tc>
      </w:tr>
      <w:tr w:rsidR="003770C2" w:rsidRPr="00EF16C8" w14:paraId="4142FA0B" w14:textId="77777777" w:rsidTr="005D45D9">
        <w:tblPrEx>
          <w:tblBorders>
            <w:top w:val="single" w:sz="8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AC5F52" w14:textId="77777777" w:rsidR="003770C2" w:rsidRDefault="003770C2" w:rsidP="00670F60">
            <w:pPr>
              <w:rPr>
                <w:b/>
                <w:sz w:val="22"/>
                <w:lang w:val="sl-SI"/>
              </w:rPr>
            </w:pPr>
          </w:p>
          <w:p w14:paraId="69D1B037" w14:textId="77777777" w:rsidR="003770C2" w:rsidRPr="00EF16C8" w:rsidRDefault="003770C2" w:rsidP="00670F60">
            <w:pPr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BIOEXO Nika Leben s.p.</w:t>
            </w:r>
          </w:p>
        </w:tc>
        <w:tc>
          <w:tcPr>
            <w:tcW w:w="4225" w:type="dxa"/>
            <w:tcBorders>
              <w:top w:val="single" w:sz="12" w:space="0" w:color="auto"/>
              <w:bottom w:val="single" w:sz="12" w:space="0" w:color="auto"/>
            </w:tcBorders>
          </w:tcPr>
          <w:p w14:paraId="2C622F9C" w14:textId="77777777" w:rsidR="003770C2" w:rsidRDefault="003770C2" w:rsidP="00670F60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  <w:p w14:paraId="4DC9304A" w14:textId="77777777" w:rsidR="003770C2" w:rsidRPr="00EF16C8" w:rsidRDefault="003770C2" w:rsidP="00670F60">
            <w:pPr>
              <w:pStyle w:val="Glava"/>
              <w:spacing w:after="60"/>
              <w:ind w:left="3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prof. dr. </w:t>
            </w:r>
            <w:r w:rsidRPr="003770C2">
              <w:rPr>
                <w:rFonts w:cs="Arial"/>
                <w:b/>
                <w:bCs/>
                <w:sz w:val="22"/>
                <w:szCs w:val="22"/>
                <w:lang w:val="sl-SI"/>
              </w:rPr>
              <w:t>Rudi Verovnik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4E5EB3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B93CE5E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Bavdkova 29</w:t>
            </w:r>
          </w:p>
          <w:p w14:paraId="2060E815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4000 Kranj</w:t>
            </w:r>
          </w:p>
          <w:p w14:paraId="40B431E4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tel. 070 857 785</w:t>
            </w:r>
          </w:p>
          <w:p w14:paraId="5BEABD83" w14:textId="77777777" w:rsidR="003770C2" w:rsidRPr="00EF16C8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 w:rsidRPr="0058152C">
              <w:rPr>
                <w:rFonts w:cs="Arial"/>
                <w:sz w:val="17"/>
                <w:szCs w:val="17"/>
                <w:lang w:val="sl-SI"/>
              </w:rPr>
              <w:t>el.pošta: nika.fonleben@gmail.com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57752195" w14:textId="77777777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4396268C" w14:textId="410B7F80" w:rsidR="003770C2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35606-1</w:t>
            </w:r>
            <w:r w:rsidR="000717C6">
              <w:rPr>
                <w:rFonts w:cs="Arial"/>
                <w:sz w:val="22"/>
                <w:szCs w:val="22"/>
                <w:lang w:val="sl-SI"/>
              </w:rPr>
              <w:t>5</w:t>
            </w:r>
            <w:r>
              <w:rPr>
                <w:rFonts w:cs="Arial"/>
                <w:sz w:val="22"/>
                <w:szCs w:val="22"/>
                <w:lang w:val="sl-SI"/>
              </w:rPr>
              <w:t>/2024-2560-2</w:t>
            </w:r>
          </w:p>
          <w:p w14:paraId="7251A565" w14:textId="77777777" w:rsidR="003770C2" w:rsidRPr="00EF16C8" w:rsidRDefault="003770C2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24. 1. 2024</w:t>
            </w:r>
          </w:p>
        </w:tc>
      </w:tr>
    </w:tbl>
    <w:p w14:paraId="283C6086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204E7D0C" w14:textId="77777777" w:rsidR="00B91DFA" w:rsidRDefault="00B91DFA">
      <w:pPr>
        <w:spacing w:line="240" w:lineRule="auto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br w:type="page"/>
      </w:r>
    </w:p>
    <w:p w14:paraId="434DF067" w14:textId="2F4FB7E4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E12974">
        <w:rPr>
          <w:b/>
          <w:sz w:val="28"/>
          <w:szCs w:val="28"/>
          <w:lang w:val="sl-SI"/>
        </w:rPr>
        <w:lastRenderedPageBreak/>
        <w:t>OSTALI MORSKI NEVRETENČARJI</w:t>
      </w:r>
    </w:p>
    <w:p w14:paraId="799A7432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04A11AAB" w14:textId="77777777" w:rsidR="0055714E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4369"/>
        <w:gridCol w:w="2693"/>
        <w:gridCol w:w="2552"/>
      </w:tblGrid>
      <w:tr w:rsidR="0055714E" w:rsidRPr="001C01BF" w14:paraId="2A18BF71" w14:textId="77777777" w:rsidTr="00671F06">
        <w:trPr>
          <w:jc w:val="center"/>
        </w:trPr>
        <w:tc>
          <w:tcPr>
            <w:tcW w:w="32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1C1459" w14:textId="77777777" w:rsidR="0055714E" w:rsidRDefault="0055714E" w:rsidP="00671F06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75459AC2" w14:textId="77777777" w:rsidR="0055714E" w:rsidRPr="009F69EA" w:rsidRDefault="0055714E" w:rsidP="00671F06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sz w:val="22"/>
                <w:lang w:val="sl-SI"/>
              </w:rPr>
              <w:t>Zavod za ribištvo Slovenije</w:t>
            </w:r>
          </w:p>
        </w:tc>
        <w:tc>
          <w:tcPr>
            <w:tcW w:w="4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4EEB0F" w14:textId="77777777" w:rsidR="0055714E" w:rsidRDefault="0055714E" w:rsidP="00671F06">
            <w:pPr>
              <w:spacing w:after="60"/>
              <w:jc w:val="center"/>
              <w:rPr>
                <w:bCs/>
                <w:sz w:val="22"/>
                <w:lang w:val="sl-SI"/>
              </w:rPr>
            </w:pPr>
          </w:p>
          <w:p w14:paraId="109C4531" w14:textId="77777777" w:rsidR="0055714E" w:rsidRPr="00DB0445" w:rsidRDefault="0055714E" w:rsidP="00671F06">
            <w:pPr>
              <w:spacing w:after="60"/>
              <w:jc w:val="center"/>
              <w:rPr>
                <w:b/>
                <w:sz w:val="22"/>
                <w:lang w:val="sl-SI"/>
              </w:rPr>
            </w:pPr>
            <w:r w:rsidRPr="00DB0445">
              <w:rPr>
                <w:b/>
                <w:sz w:val="22"/>
                <w:lang w:val="sl-SI"/>
              </w:rPr>
              <w:t>Bojan Marčeta</w:t>
            </w:r>
          </w:p>
          <w:p w14:paraId="561718C1" w14:textId="77777777" w:rsidR="0055714E" w:rsidRPr="000645B4" w:rsidRDefault="0055714E" w:rsidP="00671F06">
            <w:pPr>
              <w:pStyle w:val="Glava"/>
              <w:spacing w:after="60"/>
              <w:ind w:left="360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1D878B" w14:textId="77777777" w:rsidR="0055714E" w:rsidRDefault="0055714E" w:rsidP="00671F06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AE5BAC2" w14:textId="77777777" w:rsidR="0055714E" w:rsidRPr="00DB0445" w:rsidRDefault="0055714E" w:rsidP="00671F06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 xml:space="preserve">Sp. Gameljne 61a </w:t>
            </w:r>
          </w:p>
          <w:p w14:paraId="1A3A8776" w14:textId="77777777" w:rsidR="0055714E" w:rsidRPr="00DB0445" w:rsidRDefault="0055714E" w:rsidP="00671F06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1211 Ljubljana Šmartno</w:t>
            </w:r>
          </w:p>
          <w:p w14:paraId="526B6B52" w14:textId="77777777" w:rsidR="0055714E" w:rsidRPr="00DB0445" w:rsidRDefault="0055714E" w:rsidP="00671F06">
            <w:pPr>
              <w:rPr>
                <w:bCs/>
                <w:sz w:val="22"/>
                <w:lang w:val="sl-SI"/>
              </w:rPr>
            </w:pPr>
          </w:p>
          <w:p w14:paraId="7E00FE21" w14:textId="77777777" w:rsidR="0055714E" w:rsidRPr="00DB0445" w:rsidRDefault="0055714E" w:rsidP="00671F06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>tel. 01 24 43 400</w:t>
            </w:r>
          </w:p>
          <w:p w14:paraId="072233EC" w14:textId="77777777" w:rsidR="0055714E" w:rsidRPr="00DB0445" w:rsidRDefault="0055714E" w:rsidP="00671F06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 xml:space="preserve">el.pošta: </w:t>
            </w:r>
            <w:hyperlink r:id="rId29" w:history="1">
              <w:r w:rsidRPr="00DB0445">
                <w:rPr>
                  <w:bCs/>
                  <w:sz w:val="17"/>
                  <w:szCs w:val="17"/>
                  <w:lang w:val="sl-SI"/>
                </w:rPr>
                <w:t>info@zzrs.si</w:t>
              </w:r>
            </w:hyperlink>
          </w:p>
          <w:p w14:paraId="462EA8FE" w14:textId="77777777" w:rsidR="0055714E" w:rsidRPr="00EF16C8" w:rsidRDefault="0055714E" w:rsidP="00671F06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160453" w14:textId="77777777" w:rsidR="0055714E" w:rsidRDefault="0055714E" w:rsidP="00671F06">
            <w:pPr>
              <w:rPr>
                <w:sz w:val="22"/>
                <w:lang w:val="sl-SI"/>
              </w:rPr>
            </w:pPr>
          </w:p>
          <w:p w14:paraId="72B094C7" w14:textId="77777777" w:rsidR="0055714E" w:rsidRPr="00DB0445" w:rsidRDefault="0055714E" w:rsidP="00671F06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35606-47/2024-2560-6</w:t>
            </w:r>
          </w:p>
          <w:p w14:paraId="7B489212" w14:textId="77777777" w:rsidR="0055714E" w:rsidRPr="00EF16C8" w:rsidRDefault="0055714E" w:rsidP="00671F06">
            <w:pPr>
              <w:rPr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27. 6. 2024</w:t>
            </w:r>
          </w:p>
        </w:tc>
      </w:tr>
      <w:tr w:rsidR="0055714E" w:rsidRPr="0058152C" w14:paraId="518E3B32" w14:textId="77777777" w:rsidTr="00671F06">
        <w:trPr>
          <w:jc w:val="center"/>
        </w:trPr>
        <w:tc>
          <w:tcPr>
            <w:tcW w:w="32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75121E" w14:textId="77777777" w:rsidR="0055714E" w:rsidRDefault="0055714E" w:rsidP="00671F06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3044C7FD" w14:textId="77777777" w:rsidR="0055714E" w:rsidRPr="00A203CC" w:rsidRDefault="0055714E" w:rsidP="00671F06">
            <w:pPr>
              <w:rPr>
                <w:b/>
                <w:sz w:val="22"/>
                <w:lang w:val="sl-SI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l-SI"/>
              </w:rPr>
              <w:t>Nacionalni inštitut za biologijo</w:t>
            </w:r>
          </w:p>
        </w:tc>
        <w:tc>
          <w:tcPr>
            <w:tcW w:w="4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B90C80" w14:textId="77777777" w:rsidR="0055714E" w:rsidRDefault="0055714E" w:rsidP="00671F06">
            <w:pPr>
              <w:spacing w:after="60"/>
              <w:jc w:val="center"/>
              <w:rPr>
                <w:bCs/>
                <w:sz w:val="22"/>
                <w:lang w:val="sl-SI"/>
              </w:rPr>
            </w:pPr>
          </w:p>
          <w:p w14:paraId="2B21714E" w14:textId="77777777" w:rsidR="0055714E" w:rsidRPr="00DB0445" w:rsidRDefault="0055714E" w:rsidP="00671F06">
            <w:pPr>
              <w:spacing w:after="60"/>
              <w:jc w:val="center"/>
              <w:rPr>
                <w:b/>
                <w:sz w:val="22"/>
                <w:lang w:val="sl-SI"/>
              </w:rPr>
            </w:pPr>
            <w:r w:rsidRPr="00ED5AAB">
              <w:rPr>
                <w:bCs/>
                <w:sz w:val="22"/>
                <w:lang w:val="sl-SI"/>
              </w:rPr>
              <w:t>prof. dr.</w:t>
            </w:r>
            <w:r>
              <w:rPr>
                <w:b/>
                <w:sz w:val="22"/>
                <w:lang w:val="sl-SI"/>
              </w:rPr>
              <w:t xml:space="preserve"> Lovrenc Lipej</w:t>
            </w:r>
          </w:p>
          <w:p w14:paraId="3D0478E8" w14:textId="24C7B39C" w:rsidR="0055714E" w:rsidRDefault="006A60D7" w:rsidP="00671F06">
            <w:pPr>
              <w:spacing w:after="60"/>
              <w:jc w:val="center"/>
              <w:rPr>
                <w:b/>
                <w:sz w:val="22"/>
                <w:lang w:val="sl-SI"/>
              </w:rPr>
            </w:pPr>
            <w:r>
              <w:rPr>
                <w:bCs/>
                <w:sz w:val="22"/>
                <w:lang w:val="sl-SI"/>
              </w:rPr>
              <w:t xml:space="preserve">doc. </w:t>
            </w:r>
            <w:r w:rsidR="0055714E">
              <w:rPr>
                <w:bCs/>
                <w:sz w:val="22"/>
                <w:lang w:val="sl-SI"/>
              </w:rPr>
              <w:t xml:space="preserve">dr. </w:t>
            </w:r>
            <w:r w:rsidR="0055714E" w:rsidRPr="00ED5AAB">
              <w:rPr>
                <w:b/>
                <w:sz w:val="22"/>
                <w:lang w:val="sl-SI"/>
              </w:rPr>
              <w:t>Borut Mavrič</w:t>
            </w:r>
          </w:p>
          <w:p w14:paraId="6F9F1F44" w14:textId="77777777" w:rsidR="0055714E" w:rsidRDefault="0055714E" w:rsidP="00671F06">
            <w:pPr>
              <w:spacing w:after="60"/>
              <w:jc w:val="center"/>
              <w:rPr>
                <w:bCs/>
                <w:sz w:val="22"/>
                <w:lang w:val="sl-SI"/>
              </w:rPr>
            </w:pPr>
            <w:r w:rsidRPr="00ED5AAB">
              <w:rPr>
                <w:bCs/>
                <w:sz w:val="22"/>
                <w:lang w:val="sl-SI"/>
              </w:rPr>
              <w:t>dr.</w:t>
            </w:r>
            <w:r>
              <w:rPr>
                <w:b/>
                <w:sz w:val="22"/>
                <w:lang w:val="sl-SI"/>
              </w:rPr>
              <w:t xml:space="preserve"> Domen Trkov</w:t>
            </w:r>
            <w:r>
              <w:rPr>
                <w:bCs/>
                <w:sz w:val="22"/>
                <w:lang w:val="sl-SI"/>
              </w:rPr>
              <w:t xml:space="preserve"> </w:t>
            </w:r>
          </w:p>
          <w:p w14:paraId="77218E4A" w14:textId="1340CF42" w:rsidR="0055714E" w:rsidRDefault="0055714E" w:rsidP="00671F06">
            <w:pPr>
              <w:spacing w:after="60"/>
              <w:jc w:val="center"/>
              <w:rPr>
                <w:bCs/>
                <w:sz w:val="22"/>
                <w:lang w:val="sl-SI"/>
              </w:rPr>
            </w:pPr>
            <w:r>
              <w:rPr>
                <w:bCs/>
                <w:sz w:val="22"/>
                <w:lang w:val="sl-SI"/>
              </w:rPr>
              <w:t xml:space="preserve">dr. </w:t>
            </w:r>
            <w:r w:rsidRPr="0055714E">
              <w:rPr>
                <w:b/>
                <w:sz w:val="22"/>
                <w:lang w:val="sl-SI"/>
              </w:rPr>
              <w:t>Valentina Pitacco</w:t>
            </w:r>
          </w:p>
          <w:p w14:paraId="467F5C61" w14:textId="5B96D33A" w:rsidR="0055714E" w:rsidRDefault="0055714E" w:rsidP="0055714E">
            <w:pPr>
              <w:spacing w:after="60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55714E">
              <w:rPr>
                <w:bCs/>
                <w:sz w:val="22"/>
                <w:lang w:val="sl-SI"/>
              </w:rPr>
              <w:t xml:space="preserve">dr. </w:t>
            </w:r>
            <w:r w:rsidRPr="0055714E">
              <w:rPr>
                <w:b/>
                <w:sz w:val="22"/>
                <w:lang w:val="sl-SI"/>
              </w:rPr>
              <w:t>Ana Fortič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07C5A4" w14:textId="77777777" w:rsidR="0055714E" w:rsidRDefault="0055714E" w:rsidP="00671F06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835D43C" w14:textId="77777777" w:rsidR="0055714E" w:rsidRPr="00DB0445" w:rsidRDefault="0055714E" w:rsidP="00671F06">
            <w:pPr>
              <w:rPr>
                <w:bCs/>
                <w:sz w:val="22"/>
                <w:lang w:val="sl-SI"/>
              </w:rPr>
            </w:pPr>
            <w:r>
              <w:rPr>
                <w:bCs/>
                <w:sz w:val="22"/>
                <w:lang w:val="sl-SI"/>
              </w:rPr>
              <w:t>Večna pot 121</w:t>
            </w:r>
          </w:p>
          <w:p w14:paraId="141BC95B" w14:textId="77777777" w:rsidR="0055714E" w:rsidRPr="00DB0445" w:rsidRDefault="0055714E" w:rsidP="00671F06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1</w:t>
            </w:r>
            <w:r>
              <w:rPr>
                <w:bCs/>
                <w:sz w:val="22"/>
                <w:lang w:val="sl-SI"/>
              </w:rPr>
              <w:t>000</w:t>
            </w:r>
            <w:r w:rsidRPr="00DB0445">
              <w:rPr>
                <w:bCs/>
                <w:sz w:val="22"/>
                <w:lang w:val="sl-SI"/>
              </w:rPr>
              <w:t xml:space="preserve"> Ljubljana</w:t>
            </w:r>
          </w:p>
          <w:p w14:paraId="09086D72" w14:textId="77777777" w:rsidR="0055714E" w:rsidRPr="00DB0445" w:rsidRDefault="0055714E" w:rsidP="00671F06">
            <w:pPr>
              <w:rPr>
                <w:bCs/>
                <w:sz w:val="22"/>
                <w:lang w:val="sl-SI"/>
              </w:rPr>
            </w:pPr>
          </w:p>
          <w:p w14:paraId="235B6989" w14:textId="77777777" w:rsidR="0055714E" w:rsidRPr="00DB0445" w:rsidRDefault="0055714E" w:rsidP="00671F06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>tel. 0</w:t>
            </w:r>
            <w:r>
              <w:rPr>
                <w:bCs/>
                <w:sz w:val="17"/>
                <w:szCs w:val="17"/>
                <w:lang w:val="sl-SI"/>
              </w:rPr>
              <w:t>5</w:t>
            </w:r>
            <w:r w:rsidRPr="00DB0445">
              <w:rPr>
                <w:bCs/>
                <w:sz w:val="17"/>
                <w:szCs w:val="17"/>
                <w:lang w:val="sl-SI"/>
              </w:rPr>
              <w:t xml:space="preserve"> </w:t>
            </w:r>
            <w:r>
              <w:rPr>
                <w:bCs/>
                <w:sz w:val="17"/>
                <w:szCs w:val="17"/>
                <w:lang w:val="sl-SI"/>
              </w:rPr>
              <w:t>92</w:t>
            </w:r>
            <w:r w:rsidRPr="00DB0445">
              <w:rPr>
                <w:bCs/>
                <w:sz w:val="17"/>
                <w:szCs w:val="17"/>
                <w:lang w:val="sl-SI"/>
              </w:rPr>
              <w:t xml:space="preserve"> </w:t>
            </w:r>
            <w:r>
              <w:rPr>
                <w:bCs/>
                <w:sz w:val="17"/>
                <w:szCs w:val="17"/>
                <w:lang w:val="sl-SI"/>
              </w:rPr>
              <w:t>32</w:t>
            </w:r>
            <w:r w:rsidRPr="00DB0445">
              <w:rPr>
                <w:bCs/>
                <w:sz w:val="17"/>
                <w:szCs w:val="17"/>
                <w:lang w:val="sl-SI"/>
              </w:rPr>
              <w:t xml:space="preserve"> </w:t>
            </w:r>
            <w:r>
              <w:rPr>
                <w:bCs/>
                <w:sz w:val="17"/>
                <w:szCs w:val="17"/>
                <w:lang w:val="sl-SI"/>
              </w:rPr>
              <w:t>701</w:t>
            </w:r>
          </w:p>
          <w:p w14:paraId="04EC6C50" w14:textId="77777777" w:rsidR="0055714E" w:rsidRDefault="0055714E" w:rsidP="00671F06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>el.pošta</w:t>
            </w:r>
            <w:r w:rsidRPr="00ED5AAB">
              <w:rPr>
                <w:bCs/>
                <w:sz w:val="17"/>
                <w:szCs w:val="17"/>
                <w:lang w:val="sl-SI"/>
              </w:rPr>
              <w:t xml:space="preserve">: </w:t>
            </w:r>
            <w:hyperlink r:id="rId30" w:history="1">
              <w:r w:rsidRPr="00ED5AAB">
                <w:rPr>
                  <w:rStyle w:val="Hiperpovezava"/>
                  <w:bCs/>
                  <w:color w:val="auto"/>
                  <w:sz w:val="17"/>
                  <w:szCs w:val="17"/>
                  <w:u w:val="none"/>
                  <w:lang w:val="sl-SI"/>
                </w:rPr>
                <w:t>tajnistvo@nib.si</w:t>
              </w:r>
            </w:hyperlink>
          </w:p>
          <w:p w14:paraId="7D03EDBC" w14:textId="77777777" w:rsidR="0055714E" w:rsidRPr="0058152C" w:rsidRDefault="0055714E" w:rsidP="00671F06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C439BD" w14:textId="77777777" w:rsidR="0055714E" w:rsidRDefault="0055714E" w:rsidP="00671F06">
            <w:pPr>
              <w:rPr>
                <w:sz w:val="22"/>
                <w:lang w:val="sl-SI"/>
              </w:rPr>
            </w:pPr>
          </w:p>
          <w:p w14:paraId="74E7C59F" w14:textId="77777777" w:rsidR="0055714E" w:rsidRPr="00DB0445" w:rsidRDefault="0055714E" w:rsidP="00671F06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35606-</w:t>
            </w:r>
            <w:r>
              <w:rPr>
                <w:bCs/>
                <w:sz w:val="22"/>
                <w:lang w:val="sl-SI"/>
              </w:rPr>
              <w:t>24</w:t>
            </w:r>
            <w:r w:rsidRPr="00DB0445">
              <w:rPr>
                <w:bCs/>
                <w:sz w:val="22"/>
                <w:lang w:val="sl-SI"/>
              </w:rPr>
              <w:t>/202</w:t>
            </w:r>
            <w:r>
              <w:rPr>
                <w:bCs/>
                <w:sz w:val="22"/>
                <w:lang w:val="sl-SI"/>
              </w:rPr>
              <w:t>5</w:t>
            </w:r>
            <w:r w:rsidRPr="00DB0445">
              <w:rPr>
                <w:bCs/>
                <w:sz w:val="22"/>
                <w:lang w:val="sl-SI"/>
              </w:rPr>
              <w:t>-2560-</w:t>
            </w:r>
            <w:r>
              <w:rPr>
                <w:bCs/>
                <w:sz w:val="22"/>
                <w:lang w:val="sl-SI"/>
              </w:rPr>
              <w:t>2</w:t>
            </w:r>
          </w:p>
          <w:p w14:paraId="7A956D47" w14:textId="77777777" w:rsidR="0055714E" w:rsidRDefault="0055714E" w:rsidP="00671F06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bCs/>
                <w:sz w:val="22"/>
                <w:lang w:val="sl-SI"/>
              </w:rPr>
              <w:t>17</w:t>
            </w:r>
            <w:r w:rsidRPr="00DB0445">
              <w:rPr>
                <w:bCs/>
                <w:sz w:val="22"/>
                <w:lang w:val="sl-SI"/>
              </w:rPr>
              <w:t xml:space="preserve">. </w:t>
            </w:r>
            <w:r>
              <w:rPr>
                <w:bCs/>
                <w:sz w:val="22"/>
                <w:lang w:val="sl-SI"/>
              </w:rPr>
              <w:t>3</w:t>
            </w:r>
            <w:r w:rsidRPr="00DB0445">
              <w:rPr>
                <w:bCs/>
                <w:sz w:val="22"/>
                <w:lang w:val="sl-SI"/>
              </w:rPr>
              <w:t>. 202</w:t>
            </w:r>
            <w:r>
              <w:rPr>
                <w:bCs/>
                <w:sz w:val="22"/>
                <w:lang w:val="sl-SI"/>
              </w:rPr>
              <w:t>5</w:t>
            </w:r>
          </w:p>
        </w:tc>
      </w:tr>
    </w:tbl>
    <w:p w14:paraId="22927EED" w14:textId="77777777" w:rsidR="0055714E" w:rsidRPr="00E12974" w:rsidRDefault="0055714E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200C7C7B" w14:textId="77777777" w:rsidR="00B91DFA" w:rsidRPr="009435F1" w:rsidRDefault="00B91DFA" w:rsidP="00B91DFA">
      <w:pPr>
        <w:rPr>
          <w:lang w:val="sl-SI"/>
        </w:rPr>
      </w:pPr>
    </w:p>
    <w:p w14:paraId="3E0B311F" w14:textId="77777777" w:rsidR="00B91DFA" w:rsidRDefault="00B91DFA" w:rsidP="00B91DFA">
      <w:pPr>
        <w:rPr>
          <w:lang w:val="sl-SI"/>
        </w:rPr>
      </w:pPr>
    </w:p>
    <w:p w14:paraId="4E68594A" w14:textId="77777777" w:rsidR="00B91DFA" w:rsidRPr="009435F1" w:rsidRDefault="00B91DFA" w:rsidP="00B91DFA">
      <w:pPr>
        <w:rPr>
          <w:lang w:val="sl-SI"/>
        </w:rPr>
      </w:pPr>
    </w:p>
    <w:p w14:paraId="7FB64C0B" w14:textId="77777777" w:rsidR="00B91DFA" w:rsidRDefault="00B91DFA" w:rsidP="00B91DFA">
      <w:pPr>
        <w:jc w:val="center"/>
        <w:rPr>
          <w:b/>
          <w:sz w:val="22"/>
          <w:lang w:val="sl-SI"/>
        </w:rPr>
      </w:pPr>
    </w:p>
    <w:p w14:paraId="0F902BCC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E12974">
        <w:rPr>
          <w:b/>
          <w:sz w:val="28"/>
          <w:szCs w:val="28"/>
          <w:lang w:val="sl-SI"/>
        </w:rPr>
        <w:t>OSTALI SLADKOVODNI NEVRETENČARJI</w:t>
      </w:r>
    </w:p>
    <w:p w14:paraId="28ECF6DF" w14:textId="77777777" w:rsidR="00B91DFA" w:rsidRPr="00E12974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</w:p>
    <w:p w14:paraId="25C7809C" w14:textId="77777777" w:rsidR="00B91DFA" w:rsidRPr="009435F1" w:rsidRDefault="00B91DFA" w:rsidP="00B91DFA">
      <w:pPr>
        <w:rPr>
          <w:lang w:val="sl-SI"/>
        </w:rPr>
      </w:pPr>
    </w:p>
    <w:tbl>
      <w:tblPr>
        <w:tblW w:w="13160" w:type="dxa"/>
        <w:jc w:val="center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5400"/>
        <w:gridCol w:w="2700"/>
        <w:gridCol w:w="1760"/>
      </w:tblGrid>
      <w:tr w:rsidR="00DB0445" w:rsidRPr="00EF16C8" w14:paraId="6FBF7158" w14:textId="77777777" w:rsidTr="00C804CC">
        <w:trPr>
          <w:jc w:val="center"/>
        </w:trPr>
        <w:tc>
          <w:tcPr>
            <w:tcW w:w="3300" w:type="dxa"/>
          </w:tcPr>
          <w:p w14:paraId="5F460B6B" w14:textId="4CD6479B" w:rsidR="00DB0445" w:rsidRPr="00DB0445" w:rsidRDefault="00DB0445" w:rsidP="00C804CC">
            <w:pPr>
              <w:rPr>
                <w:b/>
                <w:sz w:val="22"/>
                <w:lang w:val="sl-SI"/>
              </w:rPr>
            </w:pPr>
          </w:p>
        </w:tc>
        <w:tc>
          <w:tcPr>
            <w:tcW w:w="5400" w:type="dxa"/>
          </w:tcPr>
          <w:p w14:paraId="79B7E06A" w14:textId="77777777" w:rsidR="00DB0445" w:rsidRPr="00DB0445" w:rsidRDefault="00DB0445" w:rsidP="00C804CC">
            <w:pPr>
              <w:spacing w:after="60"/>
              <w:jc w:val="center"/>
              <w:rPr>
                <w:b/>
                <w:sz w:val="22"/>
                <w:lang w:val="sl-SI"/>
              </w:rPr>
            </w:pPr>
          </w:p>
        </w:tc>
        <w:tc>
          <w:tcPr>
            <w:tcW w:w="2700" w:type="dxa"/>
          </w:tcPr>
          <w:p w14:paraId="08E79F7C" w14:textId="77777777" w:rsidR="00DB0445" w:rsidRPr="00DB0445" w:rsidRDefault="00DB0445" w:rsidP="00C804CC">
            <w:pPr>
              <w:rPr>
                <w:bCs/>
                <w:sz w:val="22"/>
                <w:lang w:val="sl-SI"/>
              </w:rPr>
            </w:pPr>
          </w:p>
        </w:tc>
        <w:tc>
          <w:tcPr>
            <w:tcW w:w="1760" w:type="dxa"/>
          </w:tcPr>
          <w:p w14:paraId="6AB2FDCC" w14:textId="5385DFD2" w:rsidR="00DB0445" w:rsidRPr="00DB0445" w:rsidRDefault="00DB0445" w:rsidP="00C804CC">
            <w:pPr>
              <w:rPr>
                <w:bCs/>
                <w:sz w:val="22"/>
                <w:lang w:val="sl-SI"/>
              </w:rPr>
            </w:pPr>
          </w:p>
        </w:tc>
      </w:tr>
    </w:tbl>
    <w:p w14:paraId="4AE19B1E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</w:p>
    <w:p w14:paraId="4C0898E7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</w:p>
    <w:p w14:paraId="00DEA8F1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</w:p>
    <w:p w14:paraId="25252226" w14:textId="77777777" w:rsidR="00B91DFA" w:rsidRPr="00E12974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  <w:r w:rsidRPr="00E12974">
        <w:rPr>
          <w:b/>
          <w:sz w:val="32"/>
          <w:szCs w:val="32"/>
          <w:lang w:val="sl-SI"/>
        </w:rPr>
        <w:t>PRAPROTNICE IN SEMENKE</w:t>
      </w:r>
    </w:p>
    <w:p w14:paraId="1C9BC37B" w14:textId="77777777" w:rsidR="00B91DFA" w:rsidRDefault="00B91DFA" w:rsidP="00B91DFA"/>
    <w:p w14:paraId="1EA6F797" w14:textId="77777777" w:rsidR="00B91DFA" w:rsidRDefault="00B91DFA" w:rsidP="00B91DFA"/>
    <w:tbl>
      <w:tblPr>
        <w:tblW w:w="13325" w:type="dxa"/>
        <w:jc w:val="center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4780"/>
        <w:gridCol w:w="2700"/>
        <w:gridCol w:w="2545"/>
      </w:tblGrid>
      <w:tr w:rsidR="00B91DFA" w:rsidRPr="00EF16C8" w14:paraId="62969EAC" w14:textId="77777777" w:rsidTr="00330B6B">
        <w:trPr>
          <w:trHeight w:val="1382"/>
          <w:jc w:val="center"/>
        </w:trPr>
        <w:tc>
          <w:tcPr>
            <w:tcW w:w="3300" w:type="dxa"/>
            <w:tcBorders>
              <w:bottom w:val="single" w:sz="8" w:space="0" w:color="auto"/>
            </w:tcBorders>
          </w:tcPr>
          <w:p w14:paraId="56637903" w14:textId="77777777" w:rsidR="00B91DF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41263C89" w14:textId="77777777" w:rsidR="00B91DFA" w:rsidRPr="00EF16C8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b/>
                <w:bCs/>
                <w:sz w:val="22"/>
                <w:szCs w:val="22"/>
                <w:lang w:val="sl-SI"/>
              </w:rPr>
              <w:t>Kmetijski inštitut Slovenije</w:t>
            </w:r>
          </w:p>
        </w:tc>
        <w:tc>
          <w:tcPr>
            <w:tcW w:w="4780" w:type="dxa"/>
            <w:tcBorders>
              <w:bottom w:val="single" w:sz="8" w:space="0" w:color="auto"/>
            </w:tcBorders>
          </w:tcPr>
          <w:p w14:paraId="72ED2271" w14:textId="77777777" w:rsidR="00B91DFA" w:rsidRDefault="00B91DFA" w:rsidP="0010038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  <w:p w14:paraId="0E4F3E9E" w14:textId="77777777" w:rsidR="00B91DFA" w:rsidRPr="00B90508" w:rsidRDefault="00B91DFA" w:rsidP="00100380">
            <w:pPr>
              <w:spacing w:after="60"/>
              <w:ind w:left="360"/>
              <w:jc w:val="center"/>
              <w:rPr>
                <w:b/>
                <w:sz w:val="22"/>
                <w:lang w:val="sl-SI"/>
              </w:rPr>
            </w:pPr>
            <w:r w:rsidRPr="00B90508">
              <w:rPr>
                <w:bCs/>
                <w:sz w:val="22"/>
                <w:lang w:val="sl-SI"/>
              </w:rPr>
              <w:t>dr.</w:t>
            </w:r>
            <w:r w:rsidRPr="00B90508">
              <w:rPr>
                <w:b/>
                <w:sz w:val="22"/>
                <w:lang w:val="sl-SI"/>
              </w:rPr>
              <w:t xml:space="preserve"> Robert Leskovšek</w:t>
            </w:r>
          </w:p>
          <w:p w14:paraId="1121E6BA" w14:textId="77777777" w:rsidR="00B91DFA" w:rsidRPr="00EF16C8" w:rsidRDefault="00B91DFA" w:rsidP="0010038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</w:tcPr>
          <w:p w14:paraId="5C9D314E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15795EF8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sz w:val="22"/>
                <w:szCs w:val="22"/>
                <w:lang w:val="sl-SI"/>
              </w:rPr>
              <w:t>Haquetova ulica 17</w:t>
            </w:r>
          </w:p>
          <w:p w14:paraId="6C3D1D91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sz w:val="22"/>
                <w:szCs w:val="22"/>
                <w:lang w:val="sl-SI"/>
              </w:rPr>
              <w:t>1000 Ljubljana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  <w:p w14:paraId="7FA43CD5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5ABEACA4" w14:textId="77777777" w:rsidR="00B91DFA" w:rsidRPr="00EF16C8" w:rsidRDefault="00B91DFA" w:rsidP="00100380">
            <w:pPr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</w:t>
            </w:r>
            <w:r>
              <w:rPr>
                <w:rFonts w:cs="Arial"/>
                <w:sz w:val="17"/>
                <w:szCs w:val="17"/>
                <w:lang w:val="sl-SI"/>
              </w:rPr>
              <w:t>0</w:t>
            </w:r>
            <w:hyperlink r:id="rId31" w:tgtFrame="_blank" w:history="1">
              <w:r w:rsidRPr="00A62A97">
                <w:rPr>
                  <w:rFonts w:cs="Arial"/>
                  <w:sz w:val="17"/>
                  <w:szCs w:val="17"/>
                  <w:lang w:val="sl-SI"/>
                </w:rPr>
                <w:t>1 280 52 62</w:t>
              </w:r>
            </w:hyperlink>
            <w:r w:rsidRPr="00EF16C8">
              <w:rPr>
                <w:rFonts w:cs="Arial"/>
                <w:sz w:val="17"/>
                <w:szCs w:val="17"/>
                <w:lang w:val="sl-SI"/>
              </w:rPr>
              <w:t xml:space="preserve"> </w:t>
            </w:r>
            <w:r w:rsidRPr="00EF16C8">
              <w:rPr>
                <w:rFonts w:cs="Arial"/>
                <w:sz w:val="17"/>
                <w:szCs w:val="17"/>
                <w:lang w:val="sl-SI"/>
              </w:rPr>
              <w:br/>
              <w:t xml:space="preserve">el.pošta: </w:t>
            </w:r>
            <w:hyperlink r:id="rId32" w:history="1">
              <w:r w:rsidRPr="00A62A97">
                <w:rPr>
                  <w:rFonts w:cs="Arial"/>
                  <w:sz w:val="17"/>
                  <w:szCs w:val="17"/>
                  <w:lang w:val="sl-SI"/>
                </w:rPr>
                <w:t>info@kis.si</w:t>
              </w:r>
            </w:hyperlink>
          </w:p>
        </w:tc>
        <w:tc>
          <w:tcPr>
            <w:tcW w:w="2545" w:type="dxa"/>
            <w:tcBorders>
              <w:bottom w:val="single" w:sz="8" w:space="0" w:color="auto"/>
            </w:tcBorders>
          </w:tcPr>
          <w:p w14:paraId="5FF1F3C1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0212DB2" w14:textId="77777777" w:rsidR="00B91DFA" w:rsidRPr="00080301" w:rsidRDefault="00B91DFA" w:rsidP="00100380">
            <w:pPr>
              <w:rPr>
                <w:sz w:val="22"/>
                <w:lang w:val="sl-SI"/>
              </w:rPr>
            </w:pPr>
            <w:r w:rsidRPr="00A62A97">
              <w:rPr>
                <w:sz w:val="22"/>
                <w:lang w:val="sl-SI"/>
              </w:rPr>
              <w:t>35600-366/2022-2550-2</w:t>
            </w:r>
          </w:p>
          <w:p w14:paraId="73E2E5CB" w14:textId="77777777" w:rsidR="00B91DFA" w:rsidRPr="00EF16C8" w:rsidRDefault="00B91DFA" w:rsidP="00100380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>7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1</w:t>
            </w:r>
            <w:r>
              <w:rPr>
                <w:sz w:val="22"/>
                <w:lang w:val="sl-SI"/>
              </w:rPr>
              <w:t>0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20</w:t>
            </w:r>
            <w:r>
              <w:rPr>
                <w:sz w:val="22"/>
                <w:lang w:val="sl-SI"/>
              </w:rPr>
              <w:t>22</w:t>
            </w:r>
          </w:p>
        </w:tc>
      </w:tr>
      <w:tr w:rsidR="00330B6B" w:rsidRPr="00EF16C8" w14:paraId="4C207EBA" w14:textId="77777777" w:rsidTr="00330B6B">
        <w:trPr>
          <w:trHeight w:val="1382"/>
          <w:jc w:val="center"/>
        </w:trPr>
        <w:tc>
          <w:tcPr>
            <w:tcW w:w="3300" w:type="dxa"/>
            <w:tcBorders>
              <w:top w:val="single" w:sz="8" w:space="0" w:color="auto"/>
              <w:bottom w:val="single" w:sz="12" w:space="0" w:color="auto"/>
            </w:tcBorders>
          </w:tcPr>
          <w:p w14:paraId="04C70278" w14:textId="77777777" w:rsidR="005D45D9" w:rsidRDefault="005D45D9" w:rsidP="00670F6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bookmarkStart w:id="0" w:name="_Hlk156996395"/>
          </w:p>
          <w:p w14:paraId="49807C5C" w14:textId="25DF5B87" w:rsidR="00330B6B" w:rsidRPr="00EF16C8" w:rsidRDefault="00330B6B" w:rsidP="00670F6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330B6B">
              <w:rPr>
                <w:rFonts w:cs="Arial"/>
                <w:b/>
                <w:bCs/>
                <w:sz w:val="22"/>
                <w:szCs w:val="22"/>
                <w:lang w:val="sl-SI"/>
              </w:rPr>
              <w:t>Univerza v Mariboru, Fakulteta za naravoslovje in matematiko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12" w:space="0" w:color="auto"/>
            </w:tcBorders>
          </w:tcPr>
          <w:p w14:paraId="612FB64D" w14:textId="77777777" w:rsidR="00330B6B" w:rsidRDefault="00330B6B" w:rsidP="00670F6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  <w:p w14:paraId="7E71A2DA" w14:textId="6E9B1669" w:rsidR="00330B6B" w:rsidRPr="00B90508" w:rsidRDefault="00330B6B" w:rsidP="00670F60">
            <w:pPr>
              <w:spacing w:after="60"/>
              <w:ind w:left="360"/>
              <w:jc w:val="center"/>
              <w:rPr>
                <w:b/>
                <w:sz w:val="22"/>
                <w:lang w:val="sl-SI"/>
              </w:rPr>
            </w:pPr>
            <w:r w:rsidRPr="00330B6B">
              <w:rPr>
                <w:bCs/>
                <w:sz w:val="22"/>
                <w:lang w:val="sl-SI"/>
              </w:rPr>
              <w:t xml:space="preserve">izr. prof. dr. </w:t>
            </w:r>
            <w:r w:rsidRPr="00330B6B">
              <w:rPr>
                <w:b/>
                <w:sz w:val="22"/>
                <w:lang w:val="sl-SI"/>
              </w:rPr>
              <w:t>Nin</w:t>
            </w:r>
            <w:r>
              <w:rPr>
                <w:b/>
                <w:sz w:val="22"/>
                <w:lang w:val="sl-SI"/>
              </w:rPr>
              <w:t>a</w:t>
            </w:r>
            <w:r w:rsidRPr="00330B6B">
              <w:rPr>
                <w:b/>
                <w:sz w:val="22"/>
                <w:lang w:val="sl-SI"/>
              </w:rPr>
              <w:t xml:space="preserve"> Šajna</w:t>
            </w:r>
          </w:p>
          <w:p w14:paraId="68818133" w14:textId="77777777" w:rsidR="00330B6B" w:rsidRPr="00EF16C8" w:rsidRDefault="00330B6B" w:rsidP="00670F6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</w:tcPr>
          <w:p w14:paraId="4B46730B" w14:textId="77777777" w:rsidR="00330B6B" w:rsidRDefault="00330B6B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8B84DF3" w14:textId="3EDA8B95" w:rsidR="00330B6B" w:rsidRDefault="00330B6B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Koroška cesta 160</w:t>
            </w:r>
          </w:p>
          <w:p w14:paraId="01936522" w14:textId="1742F7BC" w:rsidR="00330B6B" w:rsidRDefault="00330B6B" w:rsidP="00670F60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</w:t>
            </w:r>
            <w:r w:rsidRPr="00A62A97">
              <w:rPr>
                <w:rFonts w:cs="Arial"/>
                <w:sz w:val="22"/>
                <w:szCs w:val="22"/>
                <w:lang w:val="sl-SI"/>
              </w:rPr>
              <w:t xml:space="preserve">000 </w:t>
            </w:r>
            <w:r>
              <w:rPr>
                <w:rFonts w:cs="Arial"/>
                <w:sz w:val="22"/>
                <w:szCs w:val="22"/>
                <w:lang w:val="sl-SI"/>
              </w:rPr>
              <w:t>Maribor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  <w:p w14:paraId="0E9B7483" w14:textId="77777777" w:rsidR="00330B6B" w:rsidRPr="00EF16C8" w:rsidRDefault="00330B6B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CD1910A" w14:textId="78B981F7" w:rsidR="00330B6B" w:rsidRPr="00EF16C8" w:rsidRDefault="00330B6B" w:rsidP="00670F60">
            <w:pPr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</w:t>
            </w:r>
            <w:r w:rsidRPr="00330B6B">
              <w:rPr>
                <w:rFonts w:cs="Arial"/>
                <w:sz w:val="17"/>
                <w:szCs w:val="17"/>
                <w:lang w:val="sl-SI"/>
              </w:rPr>
              <w:t xml:space="preserve">02 22 93 831 </w:t>
            </w:r>
            <w:r>
              <w:rPr>
                <w:rFonts w:cs="Arial"/>
                <w:sz w:val="17"/>
                <w:szCs w:val="17"/>
                <w:lang w:val="sl-SI"/>
              </w:rPr>
              <w:t xml:space="preserve">/ </w:t>
            </w:r>
            <w:r w:rsidRPr="00330B6B">
              <w:rPr>
                <w:rFonts w:cs="Arial"/>
                <w:sz w:val="17"/>
                <w:szCs w:val="17"/>
                <w:lang w:val="sl-SI"/>
              </w:rPr>
              <w:t xml:space="preserve">02 22 93 705 </w:t>
            </w:r>
            <w:r w:rsidRPr="00EF16C8">
              <w:rPr>
                <w:rFonts w:cs="Arial"/>
                <w:sz w:val="17"/>
                <w:szCs w:val="17"/>
                <w:lang w:val="sl-SI"/>
              </w:rPr>
              <w:br/>
              <w:t xml:space="preserve">el.pošta: </w:t>
            </w:r>
            <w:r w:rsidRPr="00330B6B">
              <w:rPr>
                <w:rFonts w:cs="Arial"/>
                <w:sz w:val="17"/>
                <w:szCs w:val="17"/>
                <w:lang w:val="sl-SI"/>
              </w:rPr>
              <w:t xml:space="preserve">dekanat.fnm@um.si </w:t>
            </w:r>
            <w:hyperlink r:id="rId33" w:history="1">
              <w:r w:rsidRPr="00330B6B">
                <w:rPr>
                  <w:rFonts w:cs="Arial"/>
                  <w:sz w:val="17"/>
                  <w:szCs w:val="17"/>
                  <w:lang w:val="sl-SI"/>
                </w:rPr>
                <w:t>n</w:t>
              </w:r>
              <w:r w:rsidRPr="00330B6B">
                <w:rPr>
                  <w:sz w:val="18"/>
                  <w:szCs w:val="22"/>
                  <w:lang w:val="sl-SI"/>
                </w:rPr>
                <w:t>i</w:t>
              </w:r>
              <w:r w:rsidRPr="00330B6B">
                <w:rPr>
                  <w:rFonts w:cs="Arial"/>
                  <w:sz w:val="17"/>
                  <w:szCs w:val="17"/>
                  <w:lang w:val="sl-SI"/>
                </w:rPr>
                <w:t xml:space="preserve">na.sajna@um.si </w:t>
              </w:r>
            </w:hyperlink>
          </w:p>
        </w:tc>
        <w:tc>
          <w:tcPr>
            <w:tcW w:w="2545" w:type="dxa"/>
            <w:tcBorders>
              <w:top w:val="single" w:sz="8" w:space="0" w:color="auto"/>
              <w:bottom w:val="single" w:sz="12" w:space="0" w:color="auto"/>
            </w:tcBorders>
          </w:tcPr>
          <w:p w14:paraId="0EB634F8" w14:textId="77777777" w:rsidR="00330B6B" w:rsidRDefault="00330B6B" w:rsidP="00670F6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F1AC16B" w14:textId="3157A334" w:rsidR="00330B6B" w:rsidRPr="00080301" w:rsidRDefault="00330B6B" w:rsidP="00670F60">
            <w:pPr>
              <w:rPr>
                <w:sz w:val="22"/>
                <w:lang w:val="sl-SI"/>
              </w:rPr>
            </w:pPr>
            <w:r w:rsidRPr="00A62A97">
              <w:rPr>
                <w:sz w:val="22"/>
                <w:lang w:val="sl-SI"/>
              </w:rPr>
              <w:t>35600-</w:t>
            </w:r>
            <w:r>
              <w:rPr>
                <w:sz w:val="22"/>
                <w:lang w:val="sl-SI"/>
              </w:rPr>
              <w:t>107</w:t>
            </w:r>
            <w:r w:rsidRPr="00A62A97">
              <w:rPr>
                <w:sz w:val="22"/>
                <w:lang w:val="sl-SI"/>
              </w:rPr>
              <w:t>/202</w:t>
            </w:r>
            <w:r>
              <w:rPr>
                <w:sz w:val="22"/>
                <w:lang w:val="sl-SI"/>
              </w:rPr>
              <w:t>3</w:t>
            </w:r>
            <w:r w:rsidRPr="00A62A97">
              <w:rPr>
                <w:sz w:val="22"/>
                <w:lang w:val="sl-SI"/>
              </w:rPr>
              <w:t>-2550-</w:t>
            </w:r>
            <w:r>
              <w:rPr>
                <w:sz w:val="22"/>
                <w:lang w:val="sl-SI"/>
              </w:rPr>
              <w:t>3</w:t>
            </w:r>
          </w:p>
          <w:p w14:paraId="407B0FF8" w14:textId="142CB044" w:rsidR="00330B6B" w:rsidRPr="00EF16C8" w:rsidRDefault="00330B6B" w:rsidP="00670F60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>24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1.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20</w:t>
            </w:r>
            <w:r>
              <w:rPr>
                <w:sz w:val="22"/>
                <w:lang w:val="sl-SI"/>
              </w:rPr>
              <w:t>24</w:t>
            </w:r>
          </w:p>
        </w:tc>
      </w:tr>
      <w:bookmarkEnd w:id="0"/>
    </w:tbl>
    <w:p w14:paraId="47520520" w14:textId="77777777" w:rsidR="00B91DFA" w:rsidRDefault="00B91DFA" w:rsidP="00B91DFA"/>
    <w:p w14:paraId="309B71E5" w14:textId="77777777" w:rsidR="00B91DFA" w:rsidRPr="00AA511A" w:rsidRDefault="00B91DFA" w:rsidP="00B91DFA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br w:type="page"/>
      </w:r>
      <w:r w:rsidRPr="00AA511A">
        <w:rPr>
          <w:b/>
          <w:sz w:val="28"/>
          <w:szCs w:val="28"/>
          <w:lang w:val="sl-SI"/>
        </w:rPr>
        <w:lastRenderedPageBreak/>
        <w:t>MAHOVI</w:t>
      </w:r>
    </w:p>
    <w:p w14:paraId="566D2CCA" w14:textId="77777777" w:rsidR="00B91DFA" w:rsidRDefault="00B91DFA" w:rsidP="00B91DFA"/>
    <w:tbl>
      <w:tblPr>
        <w:tblW w:w="13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5400"/>
        <w:gridCol w:w="2700"/>
        <w:gridCol w:w="1760"/>
      </w:tblGrid>
      <w:tr w:rsidR="00B91DFA" w:rsidRPr="00EF16C8" w14:paraId="380649BB" w14:textId="77777777" w:rsidTr="00100380">
        <w:trPr>
          <w:jc w:val="center"/>
        </w:trPr>
        <w:tc>
          <w:tcPr>
            <w:tcW w:w="3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5C2FFA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2CA9678F" w14:textId="77777777" w:rsidR="00B91DFA" w:rsidRPr="00EF16C8" w:rsidRDefault="00B91DFA" w:rsidP="00100380">
            <w:pPr>
              <w:rPr>
                <w:sz w:val="22"/>
                <w:lang w:val="sl-SI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F69557" w14:textId="77777777" w:rsidR="00B91DFA" w:rsidRPr="00EF16C8" w:rsidRDefault="00B91DFA" w:rsidP="00100380">
            <w:pPr>
              <w:spacing w:after="60"/>
              <w:ind w:left="355"/>
              <w:rPr>
                <w:sz w:val="22"/>
                <w:lang w:val="sl-SI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CC13E2" w14:textId="77777777" w:rsidR="00B91DFA" w:rsidRPr="00EF16C8" w:rsidRDefault="00B91DFA" w:rsidP="00100380">
            <w:pPr>
              <w:spacing w:line="288" w:lineRule="auto"/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238085" w14:textId="77777777" w:rsidR="00B91DFA" w:rsidRPr="00EF16C8" w:rsidRDefault="00B91DFA" w:rsidP="00100380">
            <w:pPr>
              <w:rPr>
                <w:sz w:val="22"/>
                <w:lang w:val="sl-SI"/>
              </w:rPr>
            </w:pPr>
          </w:p>
        </w:tc>
      </w:tr>
    </w:tbl>
    <w:p w14:paraId="6447557C" w14:textId="77777777" w:rsidR="00B91DFA" w:rsidRDefault="00B91DFA" w:rsidP="00B91DFA"/>
    <w:p w14:paraId="1FA76BFC" w14:textId="77777777" w:rsidR="00B91DFA" w:rsidRDefault="00B91DFA" w:rsidP="00B91DFA"/>
    <w:p w14:paraId="74E678A3" w14:textId="77777777" w:rsidR="00B91DFA" w:rsidRDefault="00B91DFA" w:rsidP="00B91DFA"/>
    <w:p w14:paraId="48AEFA1A" w14:textId="77777777" w:rsidR="00B91DFA" w:rsidRPr="00AA511A" w:rsidRDefault="00B91DFA" w:rsidP="00B91DFA">
      <w:pPr>
        <w:rPr>
          <w:sz w:val="28"/>
          <w:szCs w:val="28"/>
        </w:rPr>
      </w:pPr>
    </w:p>
    <w:p w14:paraId="7BBD9F11" w14:textId="77777777" w:rsidR="00B91DFA" w:rsidRPr="00AA511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AA511A">
        <w:rPr>
          <w:b/>
          <w:sz w:val="28"/>
          <w:szCs w:val="28"/>
          <w:lang w:val="sl-SI"/>
        </w:rPr>
        <w:t>SLADKOVODNE ALGE</w:t>
      </w:r>
    </w:p>
    <w:p w14:paraId="348C5765" w14:textId="77777777" w:rsidR="00B91DFA" w:rsidRPr="00AA511A" w:rsidRDefault="00B91DFA" w:rsidP="00B91DFA">
      <w:pPr>
        <w:jc w:val="center"/>
        <w:rPr>
          <w:sz w:val="28"/>
          <w:szCs w:val="28"/>
        </w:rPr>
      </w:pPr>
    </w:p>
    <w:tbl>
      <w:tblPr>
        <w:tblW w:w="13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5400"/>
        <w:gridCol w:w="2700"/>
        <w:gridCol w:w="1760"/>
      </w:tblGrid>
      <w:tr w:rsidR="00B91DFA" w:rsidRPr="00EF16C8" w14:paraId="285CF9A5" w14:textId="77777777" w:rsidTr="00100380">
        <w:trPr>
          <w:jc w:val="center"/>
        </w:trPr>
        <w:tc>
          <w:tcPr>
            <w:tcW w:w="33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B43C8C6" w14:textId="77777777" w:rsidR="00B91DFA" w:rsidRPr="00EF16C8" w:rsidRDefault="00B91DFA" w:rsidP="00100380">
            <w:pPr>
              <w:rPr>
                <w:sz w:val="22"/>
                <w:lang w:val="sl-SI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52B4665" w14:textId="77777777" w:rsidR="00B91DFA" w:rsidRPr="00EF16C8" w:rsidRDefault="00B91DFA" w:rsidP="00100380">
            <w:pPr>
              <w:spacing w:after="60"/>
              <w:ind w:left="355"/>
              <w:jc w:val="center"/>
              <w:rPr>
                <w:sz w:val="22"/>
                <w:lang w:val="sl-SI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BED2DDE" w14:textId="77777777" w:rsidR="00B91DFA" w:rsidRPr="00EF16C8" w:rsidRDefault="00B91DFA" w:rsidP="00100380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6EC754E" w14:textId="1CB35F15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11E1ED49" w14:textId="77777777" w:rsidR="00B91DFA" w:rsidRDefault="00B91DFA" w:rsidP="00B91DFA"/>
    <w:p w14:paraId="2358C1CB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</w:p>
    <w:p w14:paraId="1F0F4C09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</w:p>
    <w:p w14:paraId="28E4AD18" w14:textId="77777777" w:rsidR="00B91DFA" w:rsidRPr="00AA511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AA511A">
        <w:rPr>
          <w:b/>
          <w:sz w:val="28"/>
          <w:szCs w:val="28"/>
          <w:lang w:val="sl-SI"/>
        </w:rPr>
        <w:t>MORSKE ALGE</w:t>
      </w:r>
    </w:p>
    <w:p w14:paraId="67D1318E" w14:textId="77777777" w:rsidR="00B91DFA" w:rsidRDefault="00B91DFA" w:rsidP="00B91DFA"/>
    <w:tbl>
      <w:tblPr>
        <w:tblW w:w="13160" w:type="dxa"/>
        <w:jc w:val="center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5400"/>
        <w:gridCol w:w="2700"/>
        <w:gridCol w:w="1760"/>
      </w:tblGrid>
      <w:tr w:rsidR="006A60D7" w:rsidRPr="00EF16C8" w14:paraId="7FE1E6D3" w14:textId="77777777" w:rsidTr="00100380">
        <w:trPr>
          <w:jc w:val="center"/>
        </w:trPr>
        <w:tc>
          <w:tcPr>
            <w:tcW w:w="3300" w:type="dxa"/>
          </w:tcPr>
          <w:p w14:paraId="7E99C4F7" w14:textId="77777777" w:rsidR="006A60D7" w:rsidRDefault="006A60D7" w:rsidP="006A60D7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3CF59A67" w14:textId="6C263C5A" w:rsidR="006A60D7" w:rsidRPr="00EF16C8" w:rsidRDefault="006A60D7" w:rsidP="006A60D7">
            <w:pPr>
              <w:rPr>
                <w:b/>
                <w:sz w:val="22"/>
                <w:lang w:val="sl-SI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l-SI"/>
              </w:rPr>
              <w:t>Nacionalni inštitut za biologijo</w:t>
            </w:r>
          </w:p>
        </w:tc>
        <w:tc>
          <w:tcPr>
            <w:tcW w:w="5400" w:type="dxa"/>
          </w:tcPr>
          <w:p w14:paraId="11E63605" w14:textId="77777777" w:rsidR="006A60D7" w:rsidRDefault="006A60D7" w:rsidP="006A60D7">
            <w:pPr>
              <w:spacing w:after="60"/>
              <w:jc w:val="center"/>
              <w:rPr>
                <w:bCs/>
                <w:sz w:val="22"/>
                <w:lang w:val="sl-SI"/>
              </w:rPr>
            </w:pPr>
          </w:p>
          <w:p w14:paraId="716EAA09" w14:textId="77777777" w:rsidR="006A60D7" w:rsidRPr="006A60D7" w:rsidRDefault="006A60D7" w:rsidP="006A60D7">
            <w:pPr>
              <w:spacing w:after="60"/>
              <w:ind w:left="360"/>
              <w:jc w:val="center"/>
              <w:rPr>
                <w:bCs/>
                <w:sz w:val="22"/>
                <w:lang w:val="sl-SI"/>
              </w:rPr>
            </w:pPr>
            <w:r w:rsidRPr="006A60D7">
              <w:rPr>
                <w:bCs/>
                <w:sz w:val="22"/>
                <w:lang w:val="sl-SI"/>
              </w:rPr>
              <w:t xml:space="preserve">doc. dr. </w:t>
            </w:r>
            <w:r w:rsidRPr="006A60D7">
              <w:rPr>
                <w:b/>
                <w:sz w:val="22"/>
                <w:lang w:val="sl-SI"/>
              </w:rPr>
              <w:t>Martina Orlando Bonaca</w:t>
            </w:r>
          </w:p>
          <w:p w14:paraId="3CD2239D" w14:textId="416154E1" w:rsidR="006A60D7" w:rsidRPr="00EF16C8" w:rsidRDefault="006A60D7" w:rsidP="006A60D7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  <w:r w:rsidRPr="0055714E">
              <w:rPr>
                <w:bCs/>
                <w:sz w:val="22"/>
                <w:lang w:val="sl-SI"/>
              </w:rPr>
              <w:t xml:space="preserve">dr. </w:t>
            </w:r>
            <w:r w:rsidRPr="0055714E">
              <w:rPr>
                <w:b/>
                <w:sz w:val="22"/>
                <w:lang w:val="sl-SI"/>
              </w:rPr>
              <w:t>Ana Fortič</w:t>
            </w:r>
          </w:p>
        </w:tc>
        <w:tc>
          <w:tcPr>
            <w:tcW w:w="2700" w:type="dxa"/>
          </w:tcPr>
          <w:p w14:paraId="4E0222B1" w14:textId="77777777" w:rsidR="006A60D7" w:rsidRDefault="006A60D7" w:rsidP="006A60D7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42F9B545" w14:textId="77777777" w:rsidR="006A60D7" w:rsidRPr="00DB0445" w:rsidRDefault="006A60D7" w:rsidP="006A60D7">
            <w:pPr>
              <w:rPr>
                <w:bCs/>
                <w:sz w:val="22"/>
                <w:lang w:val="sl-SI"/>
              </w:rPr>
            </w:pPr>
            <w:r>
              <w:rPr>
                <w:bCs/>
                <w:sz w:val="22"/>
                <w:lang w:val="sl-SI"/>
              </w:rPr>
              <w:t>Večna pot 121</w:t>
            </w:r>
          </w:p>
          <w:p w14:paraId="00ABF129" w14:textId="77777777" w:rsidR="006A60D7" w:rsidRPr="00DB0445" w:rsidRDefault="006A60D7" w:rsidP="006A60D7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1</w:t>
            </w:r>
            <w:r>
              <w:rPr>
                <w:bCs/>
                <w:sz w:val="22"/>
                <w:lang w:val="sl-SI"/>
              </w:rPr>
              <w:t>000</w:t>
            </w:r>
            <w:r w:rsidRPr="00DB0445">
              <w:rPr>
                <w:bCs/>
                <w:sz w:val="22"/>
                <w:lang w:val="sl-SI"/>
              </w:rPr>
              <w:t xml:space="preserve"> Ljubljana</w:t>
            </w:r>
          </w:p>
          <w:p w14:paraId="5F4F643F" w14:textId="77777777" w:rsidR="006A60D7" w:rsidRPr="00DB0445" w:rsidRDefault="006A60D7" w:rsidP="006A60D7">
            <w:pPr>
              <w:rPr>
                <w:bCs/>
                <w:sz w:val="22"/>
                <w:lang w:val="sl-SI"/>
              </w:rPr>
            </w:pPr>
          </w:p>
          <w:p w14:paraId="03C5A121" w14:textId="77777777" w:rsidR="006A60D7" w:rsidRPr="00DB0445" w:rsidRDefault="006A60D7" w:rsidP="006A60D7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>tel. 0</w:t>
            </w:r>
            <w:r>
              <w:rPr>
                <w:bCs/>
                <w:sz w:val="17"/>
                <w:szCs w:val="17"/>
                <w:lang w:val="sl-SI"/>
              </w:rPr>
              <w:t>5</w:t>
            </w:r>
            <w:r w:rsidRPr="00DB0445">
              <w:rPr>
                <w:bCs/>
                <w:sz w:val="17"/>
                <w:szCs w:val="17"/>
                <w:lang w:val="sl-SI"/>
              </w:rPr>
              <w:t xml:space="preserve"> </w:t>
            </w:r>
            <w:r>
              <w:rPr>
                <w:bCs/>
                <w:sz w:val="17"/>
                <w:szCs w:val="17"/>
                <w:lang w:val="sl-SI"/>
              </w:rPr>
              <w:t>92</w:t>
            </w:r>
            <w:r w:rsidRPr="00DB0445">
              <w:rPr>
                <w:bCs/>
                <w:sz w:val="17"/>
                <w:szCs w:val="17"/>
                <w:lang w:val="sl-SI"/>
              </w:rPr>
              <w:t xml:space="preserve"> </w:t>
            </w:r>
            <w:r>
              <w:rPr>
                <w:bCs/>
                <w:sz w:val="17"/>
                <w:szCs w:val="17"/>
                <w:lang w:val="sl-SI"/>
              </w:rPr>
              <w:t>32</w:t>
            </w:r>
            <w:r w:rsidRPr="00DB0445">
              <w:rPr>
                <w:bCs/>
                <w:sz w:val="17"/>
                <w:szCs w:val="17"/>
                <w:lang w:val="sl-SI"/>
              </w:rPr>
              <w:t xml:space="preserve"> </w:t>
            </w:r>
            <w:r>
              <w:rPr>
                <w:bCs/>
                <w:sz w:val="17"/>
                <w:szCs w:val="17"/>
                <w:lang w:val="sl-SI"/>
              </w:rPr>
              <w:t>701</w:t>
            </w:r>
          </w:p>
          <w:p w14:paraId="4FC31E91" w14:textId="77777777" w:rsidR="006A60D7" w:rsidRDefault="006A60D7" w:rsidP="006A60D7">
            <w:pPr>
              <w:rPr>
                <w:bCs/>
                <w:sz w:val="17"/>
                <w:szCs w:val="17"/>
                <w:lang w:val="sl-SI"/>
              </w:rPr>
            </w:pPr>
            <w:r w:rsidRPr="00DB0445">
              <w:rPr>
                <w:bCs/>
                <w:sz w:val="17"/>
                <w:szCs w:val="17"/>
                <w:lang w:val="sl-SI"/>
              </w:rPr>
              <w:t>el.pošta</w:t>
            </w:r>
            <w:r w:rsidRPr="00ED5AAB">
              <w:rPr>
                <w:bCs/>
                <w:sz w:val="17"/>
                <w:szCs w:val="17"/>
                <w:lang w:val="sl-SI"/>
              </w:rPr>
              <w:t xml:space="preserve">: </w:t>
            </w:r>
            <w:hyperlink r:id="rId34" w:history="1">
              <w:r w:rsidRPr="00ED5AAB">
                <w:rPr>
                  <w:rStyle w:val="Hiperpovezava"/>
                  <w:bCs/>
                  <w:color w:val="auto"/>
                  <w:sz w:val="17"/>
                  <w:szCs w:val="17"/>
                  <w:u w:val="none"/>
                  <w:lang w:val="sl-SI"/>
                </w:rPr>
                <w:t>tajnistvo@nib.si</w:t>
              </w:r>
            </w:hyperlink>
          </w:p>
          <w:p w14:paraId="17B772EE" w14:textId="3DF039B4" w:rsidR="006A60D7" w:rsidRPr="00EF16C8" w:rsidRDefault="006A60D7" w:rsidP="006A60D7">
            <w:pPr>
              <w:spacing w:line="288" w:lineRule="auto"/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1760" w:type="dxa"/>
          </w:tcPr>
          <w:p w14:paraId="0B7887A1" w14:textId="77777777" w:rsidR="006A60D7" w:rsidRDefault="006A60D7" w:rsidP="006A60D7">
            <w:pPr>
              <w:rPr>
                <w:sz w:val="22"/>
                <w:lang w:val="sl-SI"/>
              </w:rPr>
            </w:pPr>
          </w:p>
          <w:p w14:paraId="29F7F4FF" w14:textId="77777777" w:rsidR="006A60D7" w:rsidRPr="00DB0445" w:rsidRDefault="006A60D7" w:rsidP="006A60D7">
            <w:pPr>
              <w:rPr>
                <w:bCs/>
                <w:sz w:val="22"/>
                <w:lang w:val="sl-SI"/>
              </w:rPr>
            </w:pPr>
            <w:r w:rsidRPr="00DB0445">
              <w:rPr>
                <w:bCs/>
                <w:sz w:val="22"/>
                <w:lang w:val="sl-SI"/>
              </w:rPr>
              <w:t>35606-</w:t>
            </w:r>
            <w:r>
              <w:rPr>
                <w:bCs/>
                <w:sz w:val="22"/>
                <w:lang w:val="sl-SI"/>
              </w:rPr>
              <w:t>24</w:t>
            </w:r>
            <w:r w:rsidRPr="00DB0445">
              <w:rPr>
                <w:bCs/>
                <w:sz w:val="22"/>
                <w:lang w:val="sl-SI"/>
              </w:rPr>
              <w:t>/202</w:t>
            </w:r>
            <w:r>
              <w:rPr>
                <w:bCs/>
                <w:sz w:val="22"/>
                <w:lang w:val="sl-SI"/>
              </w:rPr>
              <w:t>5</w:t>
            </w:r>
            <w:r w:rsidRPr="00DB0445">
              <w:rPr>
                <w:bCs/>
                <w:sz w:val="22"/>
                <w:lang w:val="sl-SI"/>
              </w:rPr>
              <w:t>-2560-</w:t>
            </w:r>
            <w:r>
              <w:rPr>
                <w:bCs/>
                <w:sz w:val="22"/>
                <w:lang w:val="sl-SI"/>
              </w:rPr>
              <w:t>2</w:t>
            </w:r>
          </w:p>
          <w:p w14:paraId="308BD7C8" w14:textId="287E9562" w:rsidR="006A60D7" w:rsidRPr="00EF16C8" w:rsidRDefault="006A60D7" w:rsidP="006A60D7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bCs/>
                <w:sz w:val="22"/>
                <w:lang w:val="sl-SI"/>
              </w:rPr>
              <w:t>17</w:t>
            </w:r>
            <w:r w:rsidRPr="00DB0445">
              <w:rPr>
                <w:bCs/>
                <w:sz w:val="22"/>
                <w:lang w:val="sl-SI"/>
              </w:rPr>
              <w:t xml:space="preserve">. </w:t>
            </w:r>
            <w:r>
              <w:rPr>
                <w:bCs/>
                <w:sz w:val="22"/>
                <w:lang w:val="sl-SI"/>
              </w:rPr>
              <w:t>3</w:t>
            </w:r>
            <w:r w:rsidRPr="00DB0445">
              <w:rPr>
                <w:bCs/>
                <w:sz w:val="22"/>
                <w:lang w:val="sl-SI"/>
              </w:rPr>
              <w:t>. 202</w:t>
            </w:r>
            <w:r>
              <w:rPr>
                <w:bCs/>
                <w:sz w:val="22"/>
                <w:lang w:val="sl-SI"/>
              </w:rPr>
              <w:t>5</w:t>
            </w:r>
          </w:p>
        </w:tc>
      </w:tr>
    </w:tbl>
    <w:p w14:paraId="18611E52" w14:textId="77777777" w:rsidR="00B91DFA" w:rsidRDefault="00B91DFA" w:rsidP="00B91DFA">
      <w:pPr>
        <w:jc w:val="center"/>
        <w:rPr>
          <w:b/>
          <w:sz w:val="22"/>
          <w:lang w:val="sl-SI"/>
        </w:rPr>
      </w:pPr>
    </w:p>
    <w:p w14:paraId="60D4F865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</w:p>
    <w:p w14:paraId="25C132C7" w14:textId="77777777" w:rsidR="00A203CC" w:rsidRDefault="00A203CC">
      <w:pPr>
        <w:spacing w:line="240" w:lineRule="auto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br w:type="page"/>
      </w:r>
    </w:p>
    <w:p w14:paraId="6610D66E" w14:textId="28537BCD" w:rsidR="00B91DFA" w:rsidRPr="00AA511A" w:rsidRDefault="00B91DFA" w:rsidP="00B91DFA">
      <w:pPr>
        <w:pStyle w:val="Glava"/>
        <w:tabs>
          <w:tab w:val="left" w:pos="993"/>
        </w:tabs>
        <w:jc w:val="center"/>
        <w:rPr>
          <w:b/>
          <w:sz w:val="28"/>
          <w:szCs w:val="28"/>
          <w:lang w:val="sl-SI"/>
        </w:rPr>
      </w:pPr>
      <w:r w:rsidRPr="00AA511A">
        <w:rPr>
          <w:b/>
          <w:sz w:val="28"/>
          <w:szCs w:val="28"/>
          <w:lang w:val="sl-SI"/>
        </w:rPr>
        <w:lastRenderedPageBreak/>
        <w:t xml:space="preserve">GLIVE </w:t>
      </w:r>
    </w:p>
    <w:p w14:paraId="2EFF251C" w14:textId="77777777" w:rsidR="00B91DFA" w:rsidRDefault="00B91DFA" w:rsidP="00B91DFA"/>
    <w:p w14:paraId="0D3F7346" w14:textId="77777777" w:rsidR="00B91DFA" w:rsidRDefault="00B91DFA" w:rsidP="00B91DFA"/>
    <w:tbl>
      <w:tblPr>
        <w:tblW w:w="12900" w:type="dxa"/>
        <w:jc w:val="center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4355"/>
        <w:gridCol w:w="2700"/>
        <w:gridCol w:w="2545"/>
      </w:tblGrid>
      <w:tr w:rsidR="00B91DFA" w:rsidRPr="00EF16C8" w14:paraId="73071593" w14:textId="77777777" w:rsidTr="00100380">
        <w:trPr>
          <w:trHeight w:val="1382"/>
          <w:jc w:val="center"/>
        </w:trPr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</w:tcPr>
          <w:p w14:paraId="5635FE93" w14:textId="77777777" w:rsidR="00B91DF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70742571" w14:textId="77777777" w:rsidR="00B91DF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32CD4A4D" w14:textId="77777777" w:rsidR="00B91DFA" w:rsidRPr="00EF16C8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b/>
                <w:bCs/>
                <w:sz w:val="22"/>
                <w:szCs w:val="22"/>
                <w:lang w:val="sl-SI"/>
              </w:rPr>
              <w:t>Kmetijski inštitut Slovenije</w:t>
            </w:r>
          </w:p>
        </w:tc>
        <w:tc>
          <w:tcPr>
            <w:tcW w:w="4355" w:type="dxa"/>
            <w:tcBorders>
              <w:top w:val="single" w:sz="12" w:space="0" w:color="auto"/>
              <w:bottom w:val="single" w:sz="4" w:space="0" w:color="auto"/>
            </w:tcBorders>
          </w:tcPr>
          <w:p w14:paraId="08A83555" w14:textId="77777777" w:rsidR="00B91DFA" w:rsidRDefault="00B91DFA" w:rsidP="0010038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  <w:p w14:paraId="3812AAB0" w14:textId="77777777" w:rsidR="00B91DFA" w:rsidRPr="00B90508" w:rsidRDefault="00B91DFA" w:rsidP="00100380">
            <w:pPr>
              <w:spacing w:after="60"/>
              <w:jc w:val="center"/>
              <w:rPr>
                <w:b/>
                <w:bCs/>
                <w:sz w:val="22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dr. </w:t>
            </w:r>
            <w:r w:rsidRPr="00B90508">
              <w:rPr>
                <w:b/>
                <w:bCs/>
                <w:sz w:val="22"/>
                <w:lang w:val="sl-SI"/>
              </w:rPr>
              <w:t>Janja Zajc</w:t>
            </w:r>
          </w:p>
          <w:p w14:paraId="3F2AED3E" w14:textId="77777777" w:rsidR="00B91DFA" w:rsidRPr="00B90508" w:rsidRDefault="00B91DFA" w:rsidP="00100380">
            <w:pPr>
              <w:spacing w:after="60"/>
              <w:jc w:val="center"/>
              <w:rPr>
                <w:b/>
                <w:bCs/>
                <w:sz w:val="22"/>
                <w:lang w:val="sl-SI"/>
              </w:rPr>
            </w:pPr>
            <w:r w:rsidRPr="00B90508">
              <w:rPr>
                <w:sz w:val="22"/>
                <w:lang w:val="sl-SI"/>
              </w:rPr>
              <w:t>dr.</w:t>
            </w:r>
            <w:r w:rsidRPr="00B90508">
              <w:rPr>
                <w:b/>
                <w:bCs/>
                <w:sz w:val="22"/>
                <w:lang w:val="sl-SI"/>
              </w:rPr>
              <w:t xml:space="preserve"> Hans Josef Schroers</w:t>
            </w:r>
          </w:p>
          <w:p w14:paraId="6CDC2C0D" w14:textId="77777777" w:rsidR="00B91DFA" w:rsidRPr="00EF16C8" w:rsidRDefault="00B91DFA" w:rsidP="00100380">
            <w:pPr>
              <w:spacing w:after="60"/>
              <w:jc w:val="center"/>
              <w:rPr>
                <w:sz w:val="22"/>
                <w:lang w:val="sl-SI"/>
              </w:rPr>
            </w:pPr>
          </w:p>
          <w:p w14:paraId="5592E855" w14:textId="77777777" w:rsidR="00B91DFA" w:rsidRPr="00EF16C8" w:rsidRDefault="00B91DFA" w:rsidP="0010038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</w:tcPr>
          <w:p w14:paraId="7FE7D739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C389772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sz w:val="22"/>
                <w:szCs w:val="22"/>
                <w:lang w:val="sl-SI"/>
              </w:rPr>
              <w:t>Haquetova ulica 17</w:t>
            </w:r>
          </w:p>
          <w:p w14:paraId="2216E66E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A62A97">
              <w:rPr>
                <w:rFonts w:cs="Arial"/>
                <w:sz w:val="22"/>
                <w:szCs w:val="22"/>
                <w:lang w:val="sl-SI"/>
              </w:rPr>
              <w:t>1000 Ljubljana</w:t>
            </w:r>
            <w:r w:rsidRPr="00EF16C8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  <w:p w14:paraId="6392C0BB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FF8BDAC" w14:textId="77777777" w:rsidR="00B91DFA" w:rsidRPr="00EF16C8" w:rsidRDefault="00B91DFA" w:rsidP="00100380">
            <w:pPr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tel. </w:t>
            </w:r>
            <w:r>
              <w:rPr>
                <w:rFonts w:cs="Arial"/>
                <w:sz w:val="17"/>
                <w:szCs w:val="17"/>
                <w:lang w:val="sl-SI"/>
              </w:rPr>
              <w:t>0</w:t>
            </w:r>
            <w:hyperlink r:id="rId35" w:tgtFrame="_blank" w:history="1">
              <w:r w:rsidRPr="00A62A97">
                <w:rPr>
                  <w:rFonts w:cs="Arial"/>
                  <w:sz w:val="17"/>
                  <w:szCs w:val="17"/>
                  <w:lang w:val="sl-SI"/>
                </w:rPr>
                <w:t>1 280 52 62</w:t>
              </w:r>
            </w:hyperlink>
            <w:r w:rsidRPr="00EF16C8">
              <w:rPr>
                <w:rFonts w:cs="Arial"/>
                <w:sz w:val="17"/>
                <w:szCs w:val="17"/>
                <w:lang w:val="sl-SI"/>
              </w:rPr>
              <w:t xml:space="preserve"> </w:t>
            </w:r>
            <w:r w:rsidRPr="00EF16C8">
              <w:rPr>
                <w:rFonts w:cs="Arial"/>
                <w:sz w:val="17"/>
                <w:szCs w:val="17"/>
                <w:lang w:val="sl-SI"/>
              </w:rPr>
              <w:br/>
              <w:t xml:space="preserve">el.pošta: </w:t>
            </w:r>
            <w:hyperlink r:id="rId36" w:history="1">
              <w:r w:rsidRPr="00A62A97">
                <w:rPr>
                  <w:rFonts w:cs="Arial"/>
                  <w:sz w:val="17"/>
                  <w:szCs w:val="17"/>
                  <w:lang w:val="sl-SI"/>
                </w:rPr>
                <w:t>info@kis.si</w:t>
              </w:r>
            </w:hyperlink>
          </w:p>
        </w:tc>
        <w:tc>
          <w:tcPr>
            <w:tcW w:w="2545" w:type="dxa"/>
            <w:tcBorders>
              <w:top w:val="single" w:sz="12" w:space="0" w:color="auto"/>
              <w:bottom w:val="single" w:sz="4" w:space="0" w:color="auto"/>
            </w:tcBorders>
          </w:tcPr>
          <w:p w14:paraId="54912D00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07837B5" w14:textId="77777777" w:rsidR="00B91DFA" w:rsidRPr="00080301" w:rsidRDefault="00B91DFA" w:rsidP="00100380">
            <w:pPr>
              <w:rPr>
                <w:sz w:val="22"/>
                <w:lang w:val="sl-SI"/>
              </w:rPr>
            </w:pPr>
            <w:r w:rsidRPr="00A62A97">
              <w:rPr>
                <w:sz w:val="22"/>
                <w:lang w:val="sl-SI"/>
              </w:rPr>
              <w:t>35600-366/2022-2550-2</w:t>
            </w:r>
          </w:p>
          <w:p w14:paraId="7EFE0B5E" w14:textId="77777777" w:rsidR="00B91DFA" w:rsidRPr="00EF16C8" w:rsidRDefault="00B91DFA" w:rsidP="00100380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>7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1</w:t>
            </w:r>
            <w:r>
              <w:rPr>
                <w:sz w:val="22"/>
                <w:lang w:val="sl-SI"/>
              </w:rPr>
              <w:t>0</w:t>
            </w:r>
            <w:r w:rsidRPr="00080301">
              <w:rPr>
                <w:sz w:val="22"/>
                <w:lang w:val="sl-SI"/>
              </w:rPr>
              <w:t>.</w:t>
            </w:r>
            <w:r>
              <w:rPr>
                <w:sz w:val="22"/>
                <w:lang w:val="sl-SI"/>
              </w:rPr>
              <w:t xml:space="preserve"> </w:t>
            </w:r>
            <w:r w:rsidRPr="00080301">
              <w:rPr>
                <w:sz w:val="22"/>
                <w:lang w:val="sl-SI"/>
              </w:rPr>
              <w:t>20</w:t>
            </w:r>
            <w:r>
              <w:rPr>
                <w:sz w:val="22"/>
                <w:lang w:val="sl-SI"/>
              </w:rPr>
              <w:t>22</w:t>
            </w:r>
          </w:p>
        </w:tc>
      </w:tr>
      <w:tr w:rsidR="00B91DFA" w:rsidRPr="006A272A" w14:paraId="3E41F522" w14:textId="77777777" w:rsidTr="00100380">
        <w:trPr>
          <w:trHeight w:val="1382"/>
          <w:jc w:val="center"/>
        </w:trPr>
        <w:tc>
          <w:tcPr>
            <w:tcW w:w="3300" w:type="dxa"/>
            <w:tcBorders>
              <w:top w:val="single" w:sz="4" w:space="0" w:color="auto"/>
            </w:tcBorders>
          </w:tcPr>
          <w:p w14:paraId="71D38F20" w14:textId="77777777" w:rsidR="00B91DF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5C26C006" w14:textId="77777777" w:rsidR="00B91DF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b/>
                <w:bCs/>
                <w:sz w:val="22"/>
                <w:szCs w:val="22"/>
                <w:lang w:val="sl-SI"/>
              </w:rPr>
              <w:t>Biotehniška fakulteta, Oddelek za agronomijo, Katedra za fitomedicino, kmetijsko tehniko, poljedelstvo, pašništvo in travništvo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14:paraId="55A19AB1" w14:textId="77777777" w:rsidR="00B91DFA" w:rsidRDefault="00B91DFA" w:rsidP="0010038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  <w:p w14:paraId="33B86373" w14:textId="77777777" w:rsidR="00B91DFA" w:rsidRDefault="00B91DFA" w:rsidP="00100380">
            <w:pPr>
              <w:spacing w:after="60"/>
              <w:jc w:val="center"/>
              <w:rPr>
                <w:bCs/>
                <w:sz w:val="22"/>
                <w:lang w:val="sl-SI"/>
              </w:rPr>
            </w:pPr>
            <w:r w:rsidRPr="009435F1">
              <w:rPr>
                <w:bCs/>
                <w:sz w:val="22"/>
                <w:lang w:val="sl-SI"/>
              </w:rPr>
              <w:t>prof. dr.</w:t>
            </w:r>
            <w:r>
              <w:rPr>
                <w:b/>
                <w:bCs/>
                <w:sz w:val="22"/>
                <w:lang w:val="sl-SI"/>
              </w:rPr>
              <w:t xml:space="preserve"> Franci Aco Celar</w:t>
            </w:r>
          </w:p>
          <w:p w14:paraId="43CC02E0" w14:textId="77777777" w:rsidR="00B91DFA" w:rsidRPr="00EF16C8" w:rsidRDefault="00B91DFA" w:rsidP="00100380">
            <w:pPr>
              <w:spacing w:after="60"/>
              <w:jc w:val="center"/>
              <w:rPr>
                <w:sz w:val="22"/>
                <w:lang w:val="sl-SI"/>
              </w:rPr>
            </w:pPr>
          </w:p>
          <w:p w14:paraId="04972BE3" w14:textId="77777777" w:rsidR="00B91DFA" w:rsidRDefault="00B91DFA" w:rsidP="00100380">
            <w:pPr>
              <w:spacing w:after="60"/>
              <w:ind w:left="360"/>
              <w:jc w:val="center"/>
              <w:rPr>
                <w:sz w:val="22"/>
                <w:lang w:val="sl-SI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67B5525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47E3054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Jamnikarjeva 101</w:t>
            </w:r>
          </w:p>
          <w:p w14:paraId="6810CFB8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  <w:r w:rsidRPr="00EF16C8">
              <w:rPr>
                <w:rFonts w:cs="Arial"/>
                <w:sz w:val="22"/>
                <w:szCs w:val="22"/>
                <w:lang w:val="sl-SI"/>
              </w:rPr>
              <w:t>1111 Ljubljana</w:t>
            </w:r>
          </w:p>
          <w:p w14:paraId="67FDB170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A8D0F99" w14:textId="77777777" w:rsidR="00B91DFA" w:rsidRPr="00EF16C8" w:rsidRDefault="00B91DFA" w:rsidP="00100380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>tel. 01 320 30 00</w:t>
            </w:r>
          </w:p>
          <w:p w14:paraId="609C285D" w14:textId="77777777" w:rsidR="00B91DFA" w:rsidRDefault="00B91DFA" w:rsidP="00100380">
            <w:pPr>
              <w:rPr>
                <w:rFonts w:cs="Arial"/>
                <w:sz w:val="17"/>
                <w:szCs w:val="17"/>
                <w:lang w:val="sl-SI"/>
              </w:rPr>
            </w:pPr>
            <w:r w:rsidRPr="00EF16C8">
              <w:rPr>
                <w:rFonts w:cs="Arial"/>
                <w:sz w:val="17"/>
                <w:szCs w:val="17"/>
                <w:lang w:val="sl-SI"/>
              </w:rPr>
              <w:t xml:space="preserve">el.pošta: </w:t>
            </w:r>
            <w:hyperlink r:id="rId37" w:history="1">
              <w:r w:rsidRPr="00EF16C8">
                <w:rPr>
                  <w:rFonts w:cs="Arial"/>
                  <w:sz w:val="17"/>
                  <w:szCs w:val="17"/>
                  <w:lang w:val="sl-SI"/>
                </w:rPr>
                <w:t>dekanat</w: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instrText xml:space="preserve"> INCLUDEPICTURE "http://www.bf.uni-lj.si/clear.gif" \* MERGEFORMATINET </w:instrTex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>INCLUDEPICTURE  "http://www.bf.uni-lj.si/clear.gif" \* MERGEFORMATINET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EE5609">
                <w:rPr>
                  <w:rFonts w:cs="Arial"/>
                  <w:sz w:val="17"/>
                  <w:szCs w:val="17"/>
                  <w:lang w:val="sl-SI"/>
                </w:rPr>
                <w:pict w14:anchorId="4283D35D">
                  <v:shape id="_x0000_i1029" type="#_x0000_t75" alt="clear" style="width:.75pt;height:.75pt" o:button="t">
                    <v:imagedata r:id="rId19" r:href="rId38"/>
                  </v:shape>
                </w:pic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t>@</w: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instrText xml:space="preserve"> INCLUDEPICTURE "http://www.bf.uni-lj.si/clear.gif" \* MERGEFORMATINET </w:instrText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instrText xml:space="preserve"> INCLUDEPICTURE  "http://www.bf.uni-lj.si/clear.gif" \* MERGEFORMATINET </w:instrText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begin"/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>INCLUDEPICTURE  "http://www.bf.uni-lj.si/clear.gif" \* MERGEFORMATINET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instrText xml:space="preserve"> </w:instrTex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separate"/>
              </w:r>
              <w:r w:rsidR="00EE5609">
                <w:rPr>
                  <w:rFonts w:cs="Arial"/>
                  <w:sz w:val="17"/>
                  <w:szCs w:val="17"/>
                  <w:lang w:val="sl-SI"/>
                </w:rPr>
                <w:pict w14:anchorId="56507040">
                  <v:shape id="_x0000_i1030" type="#_x0000_t75" alt="clear" style="width:.75pt;height:.75pt" o:button="t">
                    <v:imagedata r:id="rId19" r:href="rId39"/>
                  </v:shape>
                </w:pict>
              </w:r>
              <w:r w:rsidR="006A60D7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="009B6EC4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fldChar w:fldCharType="end"/>
              </w:r>
              <w:r w:rsidRPr="00EF16C8">
                <w:rPr>
                  <w:rFonts w:cs="Arial"/>
                  <w:sz w:val="17"/>
                  <w:szCs w:val="17"/>
                  <w:lang w:val="sl-SI"/>
                </w:rPr>
                <w:t>bf.uni-lj.si</w:t>
              </w:r>
            </w:hyperlink>
          </w:p>
          <w:p w14:paraId="61C55212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69EA7805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630B3ED7" w14:textId="77777777" w:rsidR="00B91DFA" w:rsidRDefault="00B91DFA" w:rsidP="00100380">
            <w:pPr>
              <w:rPr>
                <w:sz w:val="22"/>
                <w:lang w:val="sl-SI"/>
              </w:rPr>
            </w:pPr>
            <w:r w:rsidRPr="006A272A">
              <w:rPr>
                <w:sz w:val="22"/>
                <w:lang w:val="sl-SI"/>
              </w:rPr>
              <w:t>35600-8/2023-2550-2</w:t>
            </w:r>
            <w:r>
              <w:t xml:space="preserve"> </w:t>
            </w:r>
            <w:r>
              <w:rPr>
                <w:sz w:val="22"/>
                <w:lang w:val="sl-SI"/>
              </w:rPr>
              <w:t>6</w:t>
            </w:r>
            <w:r w:rsidRPr="00080301">
              <w:rPr>
                <w:sz w:val="22"/>
                <w:lang w:val="sl-SI"/>
              </w:rPr>
              <w:t>.1.20</w:t>
            </w:r>
            <w:r>
              <w:rPr>
                <w:sz w:val="22"/>
                <w:lang w:val="sl-SI"/>
              </w:rPr>
              <w:t>23</w:t>
            </w:r>
          </w:p>
          <w:p w14:paraId="4176B4F1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02085E8A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161F9792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550681CC" w14:textId="77777777" w:rsidR="00B91DFA" w:rsidRDefault="00B91DFA" w:rsidP="00100380">
            <w:pPr>
              <w:rPr>
                <w:sz w:val="22"/>
                <w:lang w:val="sl-SI"/>
              </w:rPr>
            </w:pPr>
          </w:p>
          <w:p w14:paraId="75AE6412" w14:textId="77777777" w:rsidR="00B91DFA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0365F717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</w:p>
    <w:p w14:paraId="79C4E9BF" w14:textId="77777777" w:rsidR="00B91DFA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</w:p>
    <w:p w14:paraId="12482DAA" w14:textId="77777777" w:rsidR="00B91DFA" w:rsidRPr="00E12974" w:rsidRDefault="00B91DFA" w:rsidP="00B91DFA">
      <w:pPr>
        <w:pStyle w:val="Glava"/>
        <w:tabs>
          <w:tab w:val="left" w:pos="993"/>
        </w:tabs>
        <w:jc w:val="center"/>
        <w:rPr>
          <w:b/>
          <w:sz w:val="32"/>
          <w:szCs w:val="32"/>
          <w:lang w:val="sl-SI"/>
        </w:rPr>
      </w:pPr>
      <w:r w:rsidRPr="00E12974">
        <w:rPr>
          <w:b/>
          <w:sz w:val="32"/>
          <w:szCs w:val="32"/>
          <w:lang w:val="sl-SI"/>
        </w:rPr>
        <w:t>BAKTERIJE</w:t>
      </w:r>
    </w:p>
    <w:p w14:paraId="760C8E2C" w14:textId="77777777" w:rsidR="00B91DFA" w:rsidRDefault="00B91DFA" w:rsidP="00B91DFA"/>
    <w:p w14:paraId="5AB72FC2" w14:textId="77777777" w:rsidR="00B91DFA" w:rsidRDefault="00B91DFA" w:rsidP="00B91DFA"/>
    <w:tbl>
      <w:tblPr>
        <w:tblW w:w="13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5400"/>
        <w:gridCol w:w="2700"/>
        <w:gridCol w:w="1760"/>
      </w:tblGrid>
      <w:tr w:rsidR="00B91DFA" w:rsidRPr="00EF16C8" w14:paraId="68862A5D" w14:textId="77777777" w:rsidTr="00100380">
        <w:trPr>
          <w:jc w:val="center"/>
        </w:trPr>
        <w:tc>
          <w:tcPr>
            <w:tcW w:w="3300" w:type="dxa"/>
            <w:tcBorders>
              <w:top w:val="single" w:sz="12" w:space="0" w:color="auto"/>
              <w:left w:val="nil"/>
              <w:bottom w:val="thickThinSmallGap" w:sz="24" w:space="0" w:color="auto"/>
              <w:right w:val="nil"/>
            </w:tcBorders>
          </w:tcPr>
          <w:p w14:paraId="40B01665" w14:textId="77777777" w:rsidR="00B91DF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3E57F044" w14:textId="77777777" w:rsidR="00B91DF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4EA936CC" w14:textId="77777777" w:rsidR="00B91DFA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4CA7FEA2" w14:textId="77777777" w:rsidR="00B91DFA" w:rsidRPr="00EF16C8" w:rsidRDefault="00B91DFA" w:rsidP="00100380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nil"/>
              <w:bottom w:val="thickThinSmallGap" w:sz="24" w:space="0" w:color="auto"/>
              <w:right w:val="nil"/>
            </w:tcBorders>
          </w:tcPr>
          <w:p w14:paraId="63E0747A" w14:textId="77777777" w:rsidR="00B91DFA" w:rsidRPr="00EF16C8" w:rsidRDefault="00B91DFA" w:rsidP="00100380">
            <w:pPr>
              <w:pStyle w:val="Glava"/>
              <w:spacing w:after="60"/>
              <w:ind w:left="360" w:hanging="147"/>
              <w:rPr>
                <w:sz w:val="22"/>
                <w:lang w:val="sl-SI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thickThinSmallGap" w:sz="24" w:space="0" w:color="auto"/>
              <w:right w:val="nil"/>
            </w:tcBorders>
          </w:tcPr>
          <w:p w14:paraId="34E14E2D" w14:textId="77777777" w:rsidR="00B91DFA" w:rsidRPr="00EF16C8" w:rsidRDefault="00B91DFA" w:rsidP="00100380">
            <w:pPr>
              <w:rPr>
                <w:rFonts w:cs="Arial"/>
                <w:sz w:val="17"/>
                <w:szCs w:val="17"/>
                <w:lang w:val="sl-SI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thickThinSmallGap" w:sz="24" w:space="0" w:color="auto"/>
              <w:right w:val="nil"/>
            </w:tcBorders>
          </w:tcPr>
          <w:p w14:paraId="4280F6BB" w14:textId="77777777" w:rsidR="00B91DFA" w:rsidRPr="00EF16C8" w:rsidRDefault="00B91DFA" w:rsidP="00100380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7E142818" w14:textId="77777777" w:rsidR="00B91DFA" w:rsidRPr="00EF16C8" w:rsidRDefault="00B91DFA" w:rsidP="00B91DFA"/>
    <w:p w14:paraId="665319A7" w14:textId="77777777" w:rsidR="00B91DFA" w:rsidRDefault="00B91DFA" w:rsidP="00B91DFA">
      <w:pPr>
        <w:rPr>
          <w:b/>
          <w:sz w:val="24"/>
          <w:lang w:val="sl-SI"/>
        </w:rPr>
      </w:pPr>
    </w:p>
    <w:p w14:paraId="1D0BFC1A" w14:textId="77777777" w:rsidR="00B91DFA" w:rsidRDefault="00B91DFA" w:rsidP="00B91DFA">
      <w:pPr>
        <w:rPr>
          <w:b/>
          <w:sz w:val="24"/>
          <w:lang w:val="sl-SI"/>
        </w:rPr>
      </w:pPr>
    </w:p>
    <w:p w14:paraId="6FD34284" w14:textId="15B7889A" w:rsidR="00B91DFA" w:rsidRPr="000560D8" w:rsidRDefault="00B91DFA" w:rsidP="00B91DFA">
      <w:pPr>
        <w:rPr>
          <w:b/>
          <w:sz w:val="24"/>
          <w:lang w:val="sl-SI"/>
        </w:rPr>
      </w:pPr>
      <w:r>
        <w:rPr>
          <w:b/>
          <w:sz w:val="24"/>
          <w:lang w:val="sl-SI"/>
        </w:rPr>
        <w:t xml:space="preserve">Zadnja sprememba seznama  </w:t>
      </w:r>
      <w:r w:rsidR="006A60D7">
        <w:rPr>
          <w:b/>
          <w:sz w:val="24"/>
          <w:lang w:val="sl-SI"/>
        </w:rPr>
        <w:t>19</w:t>
      </w:r>
      <w:r>
        <w:rPr>
          <w:b/>
          <w:sz w:val="24"/>
          <w:lang w:val="sl-SI"/>
        </w:rPr>
        <w:t xml:space="preserve">. </w:t>
      </w:r>
      <w:r w:rsidR="006A60D7">
        <w:rPr>
          <w:b/>
          <w:sz w:val="24"/>
          <w:lang w:val="sl-SI"/>
        </w:rPr>
        <w:t>3</w:t>
      </w:r>
      <w:r>
        <w:rPr>
          <w:b/>
          <w:sz w:val="24"/>
          <w:lang w:val="sl-SI"/>
        </w:rPr>
        <w:t>. 202</w:t>
      </w:r>
      <w:r w:rsidR="008A448F">
        <w:rPr>
          <w:b/>
          <w:sz w:val="24"/>
          <w:lang w:val="sl-SI"/>
        </w:rPr>
        <w:t>5</w:t>
      </w:r>
      <w:r w:rsidRPr="00EF16C8">
        <w:rPr>
          <w:b/>
          <w:sz w:val="24"/>
          <w:lang w:val="sl-SI"/>
        </w:rPr>
        <w:t>.</w:t>
      </w:r>
    </w:p>
    <w:sectPr w:rsidR="00B91DFA" w:rsidRPr="000560D8" w:rsidSect="00EE5609">
      <w:headerReference w:type="default" r:id="rId40"/>
      <w:footerReference w:type="default" r:id="rId41"/>
      <w:headerReference w:type="first" r:id="rId42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99E7" w14:textId="77777777" w:rsidR="003542AB" w:rsidRDefault="003542AB">
      <w:r>
        <w:separator/>
      </w:r>
    </w:p>
  </w:endnote>
  <w:endnote w:type="continuationSeparator" w:id="0">
    <w:p w14:paraId="05C28FEE" w14:textId="77777777" w:rsidR="003542AB" w:rsidRDefault="0035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3059"/>
      <w:docPartObj>
        <w:docPartGallery w:val="Page Numbers (Bottom of Page)"/>
        <w:docPartUnique/>
      </w:docPartObj>
    </w:sdtPr>
    <w:sdtEndPr/>
    <w:sdtContent>
      <w:p w14:paraId="3EC3B000" w14:textId="3DFBDF5B" w:rsidR="008A448F" w:rsidRDefault="008A44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  <w:r>
          <w:t>/11</w:t>
        </w:r>
      </w:p>
    </w:sdtContent>
  </w:sdt>
  <w:p w14:paraId="5D954A33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C171" w14:textId="77777777" w:rsidR="003542AB" w:rsidRDefault="003542AB">
      <w:r>
        <w:separator/>
      </w:r>
    </w:p>
  </w:footnote>
  <w:footnote w:type="continuationSeparator" w:id="0">
    <w:p w14:paraId="0B61D88D" w14:textId="77777777" w:rsidR="003542AB" w:rsidRDefault="0035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7431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453B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8913009" wp14:editId="74ECD41C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1115553928" name="Slika 1115553928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C922657" wp14:editId="4DD5AE4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C209D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993E27D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964D17D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5BC5A0D2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8D7188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</w:t>
    </w:r>
    <w:r w:rsidR="008D7188">
      <w:rPr>
        <w:rFonts w:cs="Arial"/>
        <w:sz w:val="16"/>
        <w:lang w:val="sl-SI"/>
      </w:rPr>
      <w:t>0</w:t>
    </w:r>
    <w:r>
      <w:rPr>
        <w:rFonts w:cs="Arial"/>
        <w:sz w:val="16"/>
        <w:lang w:val="sl-SI"/>
      </w:rPr>
      <w:t xml:space="preserve"> 00</w:t>
    </w:r>
  </w:p>
  <w:p w14:paraId="47B76E28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6309D48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0B2A9995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.gov.si</w:t>
    </w:r>
  </w:p>
  <w:p w14:paraId="7C52A37F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966E13"/>
    <w:multiLevelType w:val="hybridMultilevel"/>
    <w:tmpl w:val="48BCDD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239414">
    <w:abstractNumId w:val="5"/>
  </w:num>
  <w:num w:numId="2" w16cid:durableId="922569437">
    <w:abstractNumId w:val="2"/>
  </w:num>
  <w:num w:numId="3" w16cid:durableId="184901298">
    <w:abstractNumId w:val="3"/>
  </w:num>
  <w:num w:numId="4" w16cid:durableId="1703626146">
    <w:abstractNumId w:val="0"/>
  </w:num>
  <w:num w:numId="5" w16cid:durableId="1801992146">
    <w:abstractNumId w:val="1"/>
  </w:num>
  <w:num w:numId="6" w16cid:durableId="906957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FA"/>
    <w:rsid w:val="00013EA1"/>
    <w:rsid w:val="0001550E"/>
    <w:rsid w:val="00023A88"/>
    <w:rsid w:val="00027744"/>
    <w:rsid w:val="000717C6"/>
    <w:rsid w:val="000A5663"/>
    <w:rsid w:val="000A7238"/>
    <w:rsid w:val="000E1264"/>
    <w:rsid w:val="001357B2"/>
    <w:rsid w:val="001438EB"/>
    <w:rsid w:val="00147C07"/>
    <w:rsid w:val="00155A15"/>
    <w:rsid w:val="00164BE3"/>
    <w:rsid w:val="00202A77"/>
    <w:rsid w:val="00271CE5"/>
    <w:rsid w:val="00282020"/>
    <w:rsid w:val="002B7A82"/>
    <w:rsid w:val="002D1010"/>
    <w:rsid w:val="002E11CA"/>
    <w:rsid w:val="002F6DF5"/>
    <w:rsid w:val="00300324"/>
    <w:rsid w:val="003138CE"/>
    <w:rsid w:val="00330B6B"/>
    <w:rsid w:val="003542AB"/>
    <w:rsid w:val="003636BF"/>
    <w:rsid w:val="0036668D"/>
    <w:rsid w:val="0037479F"/>
    <w:rsid w:val="003770C2"/>
    <w:rsid w:val="003845B4"/>
    <w:rsid w:val="00387B1A"/>
    <w:rsid w:val="00394F05"/>
    <w:rsid w:val="003C72A9"/>
    <w:rsid w:val="003E1C74"/>
    <w:rsid w:val="00442DE2"/>
    <w:rsid w:val="00446386"/>
    <w:rsid w:val="00476D90"/>
    <w:rsid w:val="0048055B"/>
    <w:rsid w:val="00526246"/>
    <w:rsid w:val="0055714E"/>
    <w:rsid w:val="00567039"/>
    <w:rsid w:val="00567106"/>
    <w:rsid w:val="0058152C"/>
    <w:rsid w:val="00593FC6"/>
    <w:rsid w:val="005A07E9"/>
    <w:rsid w:val="005D45D9"/>
    <w:rsid w:val="005E1D3C"/>
    <w:rsid w:val="0062057D"/>
    <w:rsid w:val="00632253"/>
    <w:rsid w:val="0063602C"/>
    <w:rsid w:val="00642714"/>
    <w:rsid w:val="006455CE"/>
    <w:rsid w:val="00677197"/>
    <w:rsid w:val="006A60D7"/>
    <w:rsid w:val="006D42D9"/>
    <w:rsid w:val="00707289"/>
    <w:rsid w:val="00733017"/>
    <w:rsid w:val="00742284"/>
    <w:rsid w:val="00747813"/>
    <w:rsid w:val="00783310"/>
    <w:rsid w:val="00794D2B"/>
    <w:rsid w:val="007A4A6D"/>
    <w:rsid w:val="007D1BCF"/>
    <w:rsid w:val="007D75CF"/>
    <w:rsid w:val="007E6DC5"/>
    <w:rsid w:val="00805AA7"/>
    <w:rsid w:val="0080686A"/>
    <w:rsid w:val="0088043C"/>
    <w:rsid w:val="008906C9"/>
    <w:rsid w:val="008A448F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20ED"/>
    <w:rsid w:val="009B0449"/>
    <w:rsid w:val="009B6EC4"/>
    <w:rsid w:val="009B706D"/>
    <w:rsid w:val="00A0060E"/>
    <w:rsid w:val="00A125C5"/>
    <w:rsid w:val="00A203CC"/>
    <w:rsid w:val="00A26440"/>
    <w:rsid w:val="00A4133C"/>
    <w:rsid w:val="00A5039D"/>
    <w:rsid w:val="00A5763A"/>
    <w:rsid w:val="00A65EE7"/>
    <w:rsid w:val="00A70133"/>
    <w:rsid w:val="00AC2465"/>
    <w:rsid w:val="00B17141"/>
    <w:rsid w:val="00B31575"/>
    <w:rsid w:val="00B66CA1"/>
    <w:rsid w:val="00B8547D"/>
    <w:rsid w:val="00B91DFA"/>
    <w:rsid w:val="00B95595"/>
    <w:rsid w:val="00BC4E24"/>
    <w:rsid w:val="00BE3297"/>
    <w:rsid w:val="00C00FDC"/>
    <w:rsid w:val="00C250D5"/>
    <w:rsid w:val="00C63643"/>
    <w:rsid w:val="00C92898"/>
    <w:rsid w:val="00CC5BE7"/>
    <w:rsid w:val="00CE7514"/>
    <w:rsid w:val="00D20874"/>
    <w:rsid w:val="00D248DE"/>
    <w:rsid w:val="00D71EEC"/>
    <w:rsid w:val="00D8542D"/>
    <w:rsid w:val="00D86F47"/>
    <w:rsid w:val="00D870FC"/>
    <w:rsid w:val="00DB0445"/>
    <w:rsid w:val="00DC6A71"/>
    <w:rsid w:val="00DE599D"/>
    <w:rsid w:val="00DE5B46"/>
    <w:rsid w:val="00E0357D"/>
    <w:rsid w:val="00E24EC2"/>
    <w:rsid w:val="00E42113"/>
    <w:rsid w:val="00E45B17"/>
    <w:rsid w:val="00E96041"/>
    <w:rsid w:val="00EB0368"/>
    <w:rsid w:val="00EB2E02"/>
    <w:rsid w:val="00ED5AAB"/>
    <w:rsid w:val="00EE5609"/>
    <w:rsid w:val="00F23209"/>
    <w:rsid w:val="00F240BB"/>
    <w:rsid w:val="00F25603"/>
    <w:rsid w:val="00F46724"/>
    <w:rsid w:val="00F57FED"/>
    <w:rsid w:val="00F84D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3D1EA9F9"/>
  <w15:chartTrackingRefBased/>
  <w15:docId w15:val="{AE98FABA-A342-416C-9E48-79ECEF48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91DF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A203C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8A448F"/>
    <w:rPr>
      <w:rFonts w:ascii="Arial" w:hAnsi="Arial"/>
      <w:szCs w:val="24"/>
      <w:lang w:val="en-US" w:eastAsia="en-US"/>
    </w:rPr>
  </w:style>
  <w:style w:type="table" w:customStyle="1" w:styleId="Slog1">
    <w:name w:val="Slog1"/>
    <w:basedOn w:val="Navadnatabela"/>
    <w:uiPriority w:val="99"/>
    <w:rsid w:val="00EE560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lob.doo@gmail.com" TargetMode="External"/><Relationship Id="rId18" Type="http://schemas.openxmlformats.org/officeDocument/2006/relationships/hyperlink" Target="mailto:dekanat@bf.uni-lj.si" TargetMode="External"/><Relationship Id="rId26" Type="http://schemas.openxmlformats.org/officeDocument/2006/relationships/hyperlink" Target="mailto:dekanat@bf.uni-lj.si" TargetMode="External"/><Relationship Id="rId39" Type="http://schemas.openxmlformats.org/officeDocument/2006/relationships/image" Target="http://www.bf.uni-lj.si/clear.gif" TargetMode="External"/><Relationship Id="rId21" Type="http://schemas.openxmlformats.org/officeDocument/2006/relationships/image" Target="http://www.bf.uni-lj.si/clear.gif" TargetMode="External"/><Relationship Id="rId34" Type="http://schemas.openxmlformats.org/officeDocument/2006/relationships/hyperlink" Target="mailto:tajnistvo@nib.si" TargetMode="External"/><Relationship Id="rId42" Type="http://schemas.openxmlformats.org/officeDocument/2006/relationships/header" Target="head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ck/a?!&amp;&amp;p=de3d1ad04c7499a8JmltdHM9MTY3Mjc5MDQwMCZpZ3VpZD0yNTliMWQ5ZC0zYmJmLTY3OTEtMDI1Yy0wZDM2M2ExYzY2MmImaW5zaWQ9NTUyNw&amp;ptn=3&amp;hsh=3&amp;fclid=259b1d9d-3bbf-6791-025c-0d363a1c662b&amp;psq=Kmetijski+in%c5%a1titut+Slovenije&amp;u=a1dGVsOiszODYxMjgwNTI2Mg&amp;ntb=1" TargetMode="External"/><Relationship Id="rId20" Type="http://schemas.openxmlformats.org/officeDocument/2006/relationships/image" Target="http://www.bf.uni-lj.si/clear.gif" TargetMode="External"/><Relationship Id="rId29" Type="http://schemas.openxmlformats.org/officeDocument/2006/relationships/hyperlink" Target="mailto:info@zzrs.si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lob.doo@gmail.com" TargetMode="External"/><Relationship Id="rId24" Type="http://schemas.openxmlformats.org/officeDocument/2006/relationships/hyperlink" Target="https://www.bing.com/ck/a?!&amp;&amp;p=de3d1ad04c7499a8JmltdHM9MTY3Mjc5MDQwMCZpZ3VpZD0yNTliMWQ5ZC0zYmJmLTY3OTEtMDI1Yy0wZDM2M2ExYzY2MmImaW5zaWQ9NTUyNw&amp;ptn=3&amp;hsh=3&amp;fclid=259b1d9d-3bbf-6791-025c-0d363a1c662b&amp;psq=Kmetijski+in%c5%a1titut+Slovenije&amp;u=a1dGVsOiszODYxMjgwNTI2Mg&amp;ntb=1" TargetMode="External"/><Relationship Id="rId32" Type="http://schemas.openxmlformats.org/officeDocument/2006/relationships/hyperlink" Target="mailto:info@kis.is" TargetMode="External"/><Relationship Id="rId37" Type="http://schemas.openxmlformats.org/officeDocument/2006/relationships/hyperlink" Target="mailto:dekanat@bf.uni-lj.si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tajnistvo@nib.si" TargetMode="External"/><Relationship Id="rId23" Type="http://schemas.openxmlformats.org/officeDocument/2006/relationships/hyperlink" Target="mailto:nina.sajna@um.si%20" TargetMode="External"/><Relationship Id="rId28" Type="http://schemas.openxmlformats.org/officeDocument/2006/relationships/image" Target="http://www.bf.uni-lj.si/clear.gif" TargetMode="External"/><Relationship Id="rId36" Type="http://schemas.openxmlformats.org/officeDocument/2006/relationships/hyperlink" Target="mailto:info@kis.is" TargetMode="External"/><Relationship Id="rId10" Type="http://schemas.openxmlformats.org/officeDocument/2006/relationships/hyperlink" Target="mailto:golob.doo@gmail.com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www.bing.com/ck/a?!&amp;&amp;p=de3d1ad04c7499a8JmltdHM9MTY3Mjc5MDQwMCZpZ3VpZD0yNTliMWQ5ZC0zYmJmLTY3OTEtMDI1Yy0wZDM2M2ExYzY2MmImaW5zaWQ9NTUyNw&amp;ptn=3&amp;hsh=3&amp;fclid=259b1d9d-3bbf-6791-025c-0d363a1c662b&amp;psq=Kmetijski+in%c5%a1titut+Slovenije&amp;u=a1dGVsOiszODYxMjgwNTI2Mg&amp;ntb=1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zzrs.si" TargetMode="External"/><Relationship Id="rId22" Type="http://schemas.openxmlformats.org/officeDocument/2006/relationships/hyperlink" Target="mailto:nika.fonleben@gmail.com" TargetMode="External"/><Relationship Id="rId27" Type="http://schemas.openxmlformats.org/officeDocument/2006/relationships/image" Target="http://www.bf.uni-lj.si/clear.gif" TargetMode="External"/><Relationship Id="rId30" Type="http://schemas.openxmlformats.org/officeDocument/2006/relationships/hyperlink" Target="mailto:tajnistvo@nib.si" TargetMode="External"/><Relationship Id="rId35" Type="http://schemas.openxmlformats.org/officeDocument/2006/relationships/hyperlink" Target="https://www.bing.com/ck/a?!&amp;&amp;p=de3d1ad04c7499a8JmltdHM9MTY3Mjc5MDQwMCZpZ3VpZD0yNTliMWQ5ZC0zYmJmLTY3OTEtMDI1Yy0wZDM2M2ExYzY2MmImaW5zaWQ9NTUyNw&amp;ptn=3&amp;hsh=3&amp;fclid=259b1d9d-3bbf-6791-025c-0d363a1c662b&amp;psq=Kmetijski+in%c5%a1titut+Slovenije&amp;u=a1dGVsOiszODYxMjgwNTI2Mg&amp;ntb=1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golob.doo@gmail.com" TargetMode="External"/><Relationship Id="rId17" Type="http://schemas.openxmlformats.org/officeDocument/2006/relationships/hyperlink" Target="mailto:info@kis.is" TargetMode="External"/><Relationship Id="rId25" Type="http://schemas.openxmlformats.org/officeDocument/2006/relationships/hyperlink" Target="mailto:info@kis.is" TargetMode="External"/><Relationship Id="rId33" Type="http://schemas.openxmlformats.org/officeDocument/2006/relationships/hyperlink" Target="mailto:nina.sajna@um.si%20" TargetMode="External"/><Relationship Id="rId38" Type="http://schemas.openxmlformats.org/officeDocument/2006/relationships/image" Target="http://www.bf.uni-lj.si/clear.gi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NVP\Predloge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54</TotalTime>
  <Pages>12</Pages>
  <Words>846</Words>
  <Characters>12633</Characters>
  <Application>Microsoft Office Word</Application>
  <DocSecurity>0</DocSecurity>
  <Lines>105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Urška Mavri</dc:creator>
  <cp:keywords/>
  <cp:lastModifiedBy>Sabina Gašperšič</cp:lastModifiedBy>
  <cp:revision>5</cp:revision>
  <cp:lastPrinted>2010-07-05T09:38:00Z</cp:lastPrinted>
  <dcterms:created xsi:type="dcterms:W3CDTF">2025-01-13T13:19:00Z</dcterms:created>
  <dcterms:modified xsi:type="dcterms:W3CDTF">2025-03-19T11:48:00Z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