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BD41" w14:textId="77777777" w:rsidR="00962B9E" w:rsidRDefault="00962B9E" w:rsidP="00962B9E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</w:p>
    <w:p w14:paraId="79AF44A5" w14:textId="77777777" w:rsidR="00962B9E" w:rsidRPr="009631B7" w:rsidRDefault="00962B9E" w:rsidP="00962B9E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  <w:r w:rsidRPr="009631B7">
        <w:rPr>
          <w:rFonts w:ascii="Arial" w:hAnsi="Arial" w:cs="Arial"/>
          <w:b/>
          <w:szCs w:val="24"/>
        </w:rPr>
        <w:t>VLOGA ZA PRIDOBITEV</w:t>
      </w:r>
      <w:r>
        <w:rPr>
          <w:rFonts w:ascii="Arial" w:hAnsi="Arial" w:cs="Arial"/>
          <w:b/>
          <w:szCs w:val="24"/>
        </w:rPr>
        <w:t>/SPREMEMBO</w:t>
      </w:r>
      <w:r w:rsidRPr="009631B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ODLOČBE O DOVOLITVI OPRAVLJANJA DEJAVNOSTI TRGOVCA Z ODPADKI</w:t>
      </w:r>
    </w:p>
    <w:p w14:paraId="53E96C92" w14:textId="77777777" w:rsidR="00962B9E" w:rsidRPr="00A27A2D" w:rsidRDefault="00962B9E" w:rsidP="00962B9E">
      <w:pPr>
        <w:spacing w:after="240" w:line="240" w:lineRule="atLeast"/>
        <w:ind w:right="-58" w:firstLine="1"/>
        <w:jc w:val="center"/>
        <w:rPr>
          <w:rFonts w:ascii="Arial" w:hAnsi="Arial" w:cs="Arial"/>
          <w:sz w:val="18"/>
          <w:szCs w:val="18"/>
        </w:rPr>
      </w:pPr>
      <w:r w:rsidRPr="00A27A2D">
        <w:rPr>
          <w:rFonts w:ascii="Arial" w:hAnsi="Arial" w:cs="Arial"/>
          <w:sz w:val="18"/>
          <w:szCs w:val="18"/>
        </w:rPr>
        <w:t>na podlagi</w:t>
      </w:r>
      <w:r>
        <w:rPr>
          <w:rFonts w:ascii="Arial" w:hAnsi="Arial" w:cs="Arial"/>
          <w:sz w:val="18"/>
          <w:szCs w:val="18"/>
        </w:rPr>
        <w:t xml:space="preserve"> 50</w:t>
      </w:r>
      <w:r w:rsidRPr="00A27A2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in 51. </w:t>
      </w:r>
      <w:r w:rsidRPr="00A27A2D">
        <w:rPr>
          <w:rFonts w:ascii="Arial" w:hAnsi="Arial" w:cs="Arial"/>
          <w:sz w:val="18"/>
          <w:szCs w:val="18"/>
        </w:rPr>
        <w:t xml:space="preserve">člena </w:t>
      </w:r>
      <w:r w:rsidRPr="00A27A2D">
        <w:rPr>
          <w:rFonts w:ascii="Arial" w:hAnsi="Arial" w:cs="Arial"/>
          <w:color w:val="000000"/>
          <w:sz w:val="18"/>
          <w:szCs w:val="18"/>
        </w:rPr>
        <w:t>Uredbe o odpadki</w:t>
      </w:r>
      <w:r>
        <w:rPr>
          <w:rFonts w:ascii="Arial" w:hAnsi="Arial" w:cs="Arial"/>
          <w:color w:val="000000"/>
          <w:sz w:val="18"/>
          <w:szCs w:val="18"/>
        </w:rPr>
        <w:t>h</w:t>
      </w:r>
      <w:r w:rsidRPr="00A27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Hlk85090169"/>
      <w:r w:rsidRPr="00A27A2D">
        <w:rPr>
          <w:rFonts w:ascii="Arial" w:hAnsi="Arial" w:cs="Arial"/>
          <w:color w:val="000000"/>
          <w:sz w:val="18"/>
          <w:szCs w:val="18"/>
        </w:rPr>
        <w:t xml:space="preserve">(Uradni list RS, št. </w:t>
      </w:r>
      <w:r>
        <w:rPr>
          <w:rFonts w:ascii="Arial" w:hAnsi="Arial" w:cs="Arial"/>
          <w:color w:val="000000"/>
          <w:sz w:val="18"/>
          <w:szCs w:val="18"/>
        </w:rPr>
        <w:t>77/22</w:t>
      </w:r>
      <w:r w:rsidRPr="00A27A2D">
        <w:rPr>
          <w:rFonts w:ascii="Arial" w:hAnsi="Arial" w:cs="Arial"/>
          <w:color w:val="000000"/>
          <w:sz w:val="18"/>
          <w:szCs w:val="18"/>
        </w:rPr>
        <w:t>)</w:t>
      </w:r>
      <w:bookmarkEnd w:id="0"/>
    </w:p>
    <w:tbl>
      <w:tblPr>
        <w:tblpPr w:leftFromText="141" w:rightFromText="141" w:vertAnchor="text" w:horzAnchor="margin" w:tblpX="421" w:tblpY="59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</w:tblGrid>
      <w:tr w:rsidR="00962B9E" w:rsidRPr="00C4794C" w14:paraId="694768F6" w14:textId="77777777" w:rsidTr="00763246">
        <w:trPr>
          <w:cantSplit/>
          <w:trHeight w:val="610"/>
        </w:trPr>
        <w:tc>
          <w:tcPr>
            <w:tcW w:w="9072" w:type="dxa"/>
            <w:gridSpan w:val="11"/>
            <w:tcBorders>
              <w:bottom w:val="nil"/>
            </w:tcBorders>
          </w:tcPr>
          <w:p w14:paraId="3CF6F5FB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 xml:space="preserve">Naziv prosilca </w:t>
            </w:r>
            <w:r w:rsidRPr="00C4794C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  <w:r w:rsidRPr="00C4794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962B9E" w:rsidRPr="00C4794C" w14:paraId="585E4AF6" w14:textId="77777777" w:rsidTr="00763246">
        <w:trPr>
          <w:cantSplit/>
        </w:trPr>
        <w:tc>
          <w:tcPr>
            <w:tcW w:w="3384" w:type="dxa"/>
          </w:tcPr>
          <w:p w14:paraId="739289D8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688" w:type="dxa"/>
            <w:gridSpan w:val="10"/>
          </w:tcPr>
          <w:p w14:paraId="57BF138F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0525C1CA" w14:textId="77777777" w:rsidTr="00763246">
        <w:trPr>
          <w:cantSplit/>
        </w:trPr>
        <w:tc>
          <w:tcPr>
            <w:tcW w:w="3384" w:type="dxa"/>
          </w:tcPr>
          <w:p w14:paraId="346E9C6E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688" w:type="dxa"/>
            <w:gridSpan w:val="10"/>
          </w:tcPr>
          <w:p w14:paraId="1273F25E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6075F40C" w14:textId="77777777" w:rsidTr="00763246">
        <w:trPr>
          <w:cantSplit/>
        </w:trPr>
        <w:tc>
          <w:tcPr>
            <w:tcW w:w="3384" w:type="dxa"/>
          </w:tcPr>
          <w:p w14:paraId="14881A5B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688" w:type="dxa"/>
            <w:gridSpan w:val="10"/>
          </w:tcPr>
          <w:p w14:paraId="4467E2D6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7EE5700F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28205511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7B6C2572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79E3B34D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4308F426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številka, pošta: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498B23A8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45BDDC3C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2F6297EB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občina: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746AF174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423E3F0E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1FB6D59F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442DF6D9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263C49D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87A9673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1EA8455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CE38074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2EC3B83C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57FA453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CCFC56B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9D5555D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838B32A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7ADDE363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905CC08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1E7147D8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20388DC4" w14:textId="77777777" w:rsidTr="00763246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2D693677" w14:textId="77777777" w:rsidR="00962B9E" w:rsidRPr="00C4794C" w:rsidRDefault="00962B9E" w:rsidP="00763246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688" w:type="dxa"/>
            <w:gridSpan w:val="10"/>
          </w:tcPr>
          <w:p w14:paraId="385B437B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69B4C929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6801" w14:textId="77777777" w:rsidR="00962B9E" w:rsidRPr="00C4794C" w:rsidRDefault="00962B9E" w:rsidP="00763246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7BD9B2FF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C4794C" w14:paraId="77A6019D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12B8" w14:textId="77777777" w:rsidR="00962B9E" w:rsidRPr="00C4794C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3358FB1B" w14:textId="77777777" w:rsidR="00962B9E" w:rsidRPr="00C4794C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98D6D4" w14:textId="77777777" w:rsidR="00962B9E" w:rsidRDefault="00962B9E" w:rsidP="00962B9E">
      <w:pPr>
        <w:pStyle w:val="Telobesedila"/>
        <w:numPr>
          <w:ilvl w:val="0"/>
          <w:numId w:val="8"/>
        </w:numPr>
        <w:spacing w:before="240" w:after="240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 xml:space="preserve">Podatki o </w:t>
      </w:r>
      <w:r>
        <w:rPr>
          <w:rFonts w:ascii="Arial" w:hAnsi="Arial" w:cs="Arial"/>
          <w:b/>
          <w:sz w:val="20"/>
        </w:rPr>
        <w:t xml:space="preserve">stranki / </w:t>
      </w:r>
      <w:r w:rsidRPr="009E1B60">
        <w:rPr>
          <w:rFonts w:ascii="Arial" w:hAnsi="Arial" w:cs="Arial"/>
          <w:b/>
          <w:sz w:val="20"/>
        </w:rPr>
        <w:t>prosilcu – trgovcu</w:t>
      </w:r>
      <w:r>
        <w:rPr>
          <w:rFonts w:ascii="Arial" w:hAnsi="Arial" w:cs="Arial"/>
          <w:b/>
          <w:sz w:val="20"/>
        </w:rPr>
        <w:t xml:space="preserve"> z odpadki</w:t>
      </w:r>
      <w:r w:rsidRPr="009E1B60">
        <w:rPr>
          <w:rFonts w:ascii="Arial" w:hAnsi="Arial" w:cs="Arial"/>
          <w:b/>
          <w:sz w:val="20"/>
        </w:rPr>
        <w:t>:</w:t>
      </w:r>
    </w:p>
    <w:p w14:paraId="207640FC" w14:textId="77777777" w:rsidR="00962B9E" w:rsidRDefault="00962B9E" w:rsidP="00962B9E">
      <w:pPr>
        <w:numPr>
          <w:ilvl w:val="0"/>
          <w:numId w:val="9"/>
        </w:numPr>
        <w:spacing w:after="240"/>
        <w:ind w:right="-57"/>
        <w:rPr>
          <w:rFonts w:ascii="Arial" w:hAnsi="Arial" w:cs="Arial"/>
          <w:sz w:val="16"/>
          <w:szCs w:val="16"/>
        </w:rPr>
      </w:pPr>
      <w:r w:rsidRPr="003B6B9E">
        <w:rPr>
          <w:rFonts w:ascii="Arial" w:hAnsi="Arial" w:cs="Arial"/>
          <w:sz w:val="16"/>
          <w:szCs w:val="16"/>
        </w:rPr>
        <w:t>naziv</w:t>
      </w:r>
      <w:r w:rsidRPr="003B6B9E">
        <w:rPr>
          <w:rFonts w:ascii="Arial" w:hAnsi="Arial" w:cs="Arial"/>
          <w:b/>
          <w:sz w:val="16"/>
          <w:szCs w:val="16"/>
        </w:rPr>
        <w:t xml:space="preserve"> </w:t>
      </w:r>
      <w:r w:rsidRPr="003B6B9E">
        <w:rPr>
          <w:rFonts w:ascii="Arial" w:hAnsi="Arial" w:cs="Arial"/>
          <w:sz w:val="16"/>
          <w:szCs w:val="16"/>
        </w:rPr>
        <w:t>pravne osebe ali samostojnega podjetnika posameznika se navede</w:t>
      </w:r>
      <w:r>
        <w:rPr>
          <w:rFonts w:ascii="Arial" w:hAnsi="Arial" w:cs="Arial"/>
          <w:sz w:val="16"/>
          <w:szCs w:val="16"/>
        </w:rPr>
        <w:t>,</w:t>
      </w:r>
      <w:r w:rsidRPr="003B6B9E">
        <w:rPr>
          <w:rFonts w:ascii="Arial" w:hAnsi="Arial" w:cs="Arial"/>
          <w:sz w:val="16"/>
          <w:szCs w:val="16"/>
        </w:rPr>
        <w:t xml:space="preserve"> kot je naveden v poslovnem registru</w:t>
      </w:r>
    </w:p>
    <w:p w14:paraId="73A7BF56" w14:textId="77777777" w:rsidR="00962B9E" w:rsidRPr="003B6B9E" w:rsidRDefault="00962B9E" w:rsidP="00962B9E">
      <w:pPr>
        <w:spacing w:after="240"/>
        <w:ind w:left="717" w:right="-57"/>
        <w:rPr>
          <w:rFonts w:ascii="Arial" w:hAnsi="Arial" w:cs="Arial"/>
          <w:sz w:val="16"/>
          <w:szCs w:val="16"/>
        </w:rPr>
      </w:pPr>
    </w:p>
    <w:p w14:paraId="05644480" w14:textId="77777777" w:rsidR="00962B9E" w:rsidRDefault="00962B9E" w:rsidP="00962B9E">
      <w:pPr>
        <w:pStyle w:val="Telobesedila"/>
        <w:numPr>
          <w:ilvl w:val="0"/>
          <w:numId w:val="8"/>
        </w:numPr>
        <w:tabs>
          <w:tab w:val="clear" w:pos="360"/>
        </w:tabs>
        <w:spacing w:before="240" w:after="240"/>
        <w:ind w:left="709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 xml:space="preserve">Podatki o pooblaščencu, ki zastopa stranko </w:t>
      </w:r>
      <w:r w:rsidRPr="009E1B60">
        <w:rPr>
          <w:rFonts w:ascii="Arial" w:hAnsi="Arial" w:cs="Arial"/>
          <w:b/>
          <w:sz w:val="20"/>
          <w:vertAlign w:val="superscript"/>
        </w:rPr>
        <w:t>(2)</w:t>
      </w:r>
    </w:p>
    <w:tbl>
      <w:tblPr>
        <w:tblW w:w="907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</w:tblGrid>
      <w:tr w:rsidR="00962B9E" w:rsidRPr="009E1B60" w14:paraId="2F7C2519" w14:textId="77777777" w:rsidTr="00763246">
        <w:trPr>
          <w:cantSplit/>
          <w:trHeight w:val="610"/>
        </w:trPr>
        <w:tc>
          <w:tcPr>
            <w:tcW w:w="9072" w:type="dxa"/>
            <w:gridSpan w:val="11"/>
            <w:tcBorders>
              <w:bottom w:val="nil"/>
            </w:tcBorders>
          </w:tcPr>
          <w:p w14:paraId="72A49885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Ime oziroma naziv pooblaščenca:</w:t>
            </w:r>
          </w:p>
        </w:tc>
      </w:tr>
      <w:tr w:rsidR="00962B9E" w:rsidRPr="009E1B60" w14:paraId="7EA6F057" w14:textId="77777777" w:rsidTr="00763246">
        <w:trPr>
          <w:cantSplit/>
        </w:trPr>
        <w:tc>
          <w:tcPr>
            <w:tcW w:w="3384" w:type="dxa"/>
          </w:tcPr>
          <w:p w14:paraId="48A7F072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688" w:type="dxa"/>
            <w:gridSpan w:val="10"/>
          </w:tcPr>
          <w:p w14:paraId="6DC02060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7916E20F" w14:textId="77777777" w:rsidTr="00763246">
        <w:trPr>
          <w:cantSplit/>
        </w:trPr>
        <w:tc>
          <w:tcPr>
            <w:tcW w:w="3384" w:type="dxa"/>
          </w:tcPr>
          <w:p w14:paraId="655F4858" w14:textId="77777777" w:rsidR="00962B9E" w:rsidRPr="009E1B60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688" w:type="dxa"/>
            <w:gridSpan w:val="10"/>
          </w:tcPr>
          <w:p w14:paraId="136732DC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62CCE8CE" w14:textId="77777777" w:rsidTr="00763246">
        <w:trPr>
          <w:cantSplit/>
        </w:trPr>
        <w:tc>
          <w:tcPr>
            <w:tcW w:w="3384" w:type="dxa"/>
          </w:tcPr>
          <w:p w14:paraId="7DEB45DE" w14:textId="77777777" w:rsidR="00962B9E" w:rsidRPr="009E1B60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688" w:type="dxa"/>
            <w:gridSpan w:val="10"/>
          </w:tcPr>
          <w:p w14:paraId="45E44F8F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7D0EC0E1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A0C0817" w14:textId="77777777" w:rsidR="00962B9E" w:rsidRPr="009E1B60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6A9F51B7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3D1C60C6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3A0A6B0E" w14:textId="77777777" w:rsidR="00962B9E" w:rsidRPr="009E1B60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poštna številka</w:t>
            </w:r>
            <w:r>
              <w:rPr>
                <w:rFonts w:ascii="Arial" w:hAnsi="Arial" w:cs="Arial"/>
                <w:sz w:val="20"/>
              </w:rPr>
              <w:t>, pošta</w:t>
            </w:r>
            <w:r w:rsidRPr="009E1B6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3CB9C08B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2A12B7AA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04B96253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56FDCE30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1DBDE94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AF6B71F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5DBF48E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241D2B1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023C8162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63C3F1A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04DB29F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FCA5701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007881A8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17374B7A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2B1CBFFD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08FE19FA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0749C100" w14:textId="77777777" w:rsidTr="00763246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3F573344" w14:textId="77777777" w:rsidR="00962B9E" w:rsidRPr="009E1B60" w:rsidRDefault="00962B9E" w:rsidP="00763246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688" w:type="dxa"/>
            <w:gridSpan w:val="10"/>
          </w:tcPr>
          <w:p w14:paraId="0F5692C8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2527C7AB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D546" w14:textId="77777777" w:rsidR="00962B9E" w:rsidRPr="009E1B60" w:rsidRDefault="00962B9E" w:rsidP="00763246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7D6BA1B6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962B9E" w:rsidRPr="009E1B60" w14:paraId="22B2B1DB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AB0A" w14:textId="77777777" w:rsidR="00962B9E" w:rsidRPr="009E1B60" w:rsidRDefault="00962B9E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2D654FCA" w14:textId="77777777" w:rsidR="00962B9E" w:rsidRPr="009E1B60" w:rsidRDefault="00962B9E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C5DF540" w14:textId="77777777" w:rsidR="00962B9E" w:rsidRPr="003B6B9E" w:rsidRDefault="00962B9E" w:rsidP="00962B9E">
      <w:pPr>
        <w:pStyle w:val="Telobesedila"/>
        <w:numPr>
          <w:ilvl w:val="0"/>
          <w:numId w:val="9"/>
        </w:numPr>
        <w:tabs>
          <w:tab w:val="clear" w:pos="717"/>
        </w:tabs>
        <w:spacing w:before="60" w:after="240"/>
        <w:rPr>
          <w:rFonts w:ascii="Arial" w:hAnsi="Arial" w:cs="Arial"/>
          <w:sz w:val="16"/>
          <w:szCs w:val="16"/>
        </w:rPr>
      </w:pPr>
      <w:r w:rsidRPr="003B6B9E">
        <w:rPr>
          <w:rFonts w:ascii="Arial" w:hAnsi="Arial" w:cs="Arial"/>
          <w:sz w:val="16"/>
          <w:szCs w:val="16"/>
        </w:rPr>
        <w:t>rubrika se izpolni le v primeru, če vlagatelja zastopa pooblaščenec; vlogi mora biti priloženo pooblastilo</w:t>
      </w:r>
    </w:p>
    <w:p w14:paraId="7B967828" w14:textId="77777777" w:rsidR="00962B9E" w:rsidRPr="009E1B60" w:rsidRDefault="00962B9E" w:rsidP="00962B9E">
      <w:pPr>
        <w:pStyle w:val="Telobesedila"/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68C838D" w14:textId="77777777" w:rsidR="00962B9E" w:rsidRPr="009E1B60" w:rsidRDefault="00962B9E" w:rsidP="00962B9E">
      <w:pPr>
        <w:numPr>
          <w:ilvl w:val="0"/>
          <w:numId w:val="8"/>
        </w:num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lastRenderedPageBreak/>
        <w:t xml:space="preserve">Pogoj za </w:t>
      </w:r>
      <w:r>
        <w:rPr>
          <w:rFonts w:ascii="Arial" w:hAnsi="Arial" w:cs="Arial"/>
          <w:b/>
          <w:sz w:val="20"/>
        </w:rPr>
        <w:t>vpis</w:t>
      </w:r>
      <w:r w:rsidRPr="009E1B60">
        <w:rPr>
          <w:rFonts w:ascii="Arial" w:hAnsi="Arial" w:cs="Arial"/>
          <w:b/>
          <w:sz w:val="20"/>
        </w:rPr>
        <w:t xml:space="preserve"> v evidenco trgovcev z odpadki je, da je prosilec v Republiki Sloveniji registriran za: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8"/>
        <w:gridCol w:w="2792"/>
      </w:tblGrid>
      <w:tr w:rsidR="00962B9E" w:rsidRPr="009E1B60" w14:paraId="0B994342" w14:textId="77777777" w:rsidTr="00763246"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9D26" w14:textId="77777777" w:rsidR="00962B9E" w:rsidRPr="009E1B60" w:rsidRDefault="00962B9E" w:rsidP="00763246">
            <w:pPr>
              <w:spacing w:line="240" w:lineRule="atLeast"/>
              <w:ind w:left="283" w:right="-58" w:hanging="28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AE57" w14:textId="77777777" w:rsidR="00962B9E" w:rsidRPr="009E1B60" w:rsidRDefault="00962B9E" w:rsidP="00763246">
            <w:pPr>
              <w:spacing w:line="240" w:lineRule="atLeast"/>
              <w:ind w:left="283" w:right="-58" w:hanging="28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Vpišite DA ali </w:t>
            </w:r>
            <w:r w:rsidRPr="00714A0C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962B9E" w:rsidRPr="009E1B60" w14:paraId="1B9F05DD" w14:textId="77777777" w:rsidTr="00763246">
        <w:tc>
          <w:tcPr>
            <w:tcW w:w="5708" w:type="dxa"/>
          </w:tcPr>
          <w:p w14:paraId="11B5F400" w14:textId="77777777" w:rsidR="00962B9E" w:rsidRPr="009E1B60" w:rsidRDefault="00962B9E" w:rsidP="00763246">
            <w:pPr>
              <w:spacing w:line="240" w:lineRule="atLeast"/>
              <w:ind w:left="92" w:right="-58"/>
              <w:jc w:val="left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opravljanje dejavnosti trgovine na debelo z ostanki in odpadki</w:t>
            </w:r>
            <w:r>
              <w:rPr>
                <w:rFonts w:ascii="Arial" w:hAnsi="Arial" w:cs="Arial"/>
                <w:sz w:val="20"/>
              </w:rPr>
              <w:t xml:space="preserve"> v skladu s predpisom, ki ureja klasifikacijo dejavnosti</w:t>
            </w:r>
          </w:p>
        </w:tc>
        <w:tc>
          <w:tcPr>
            <w:tcW w:w="2792" w:type="dxa"/>
          </w:tcPr>
          <w:p w14:paraId="0C5E603F" w14:textId="77777777" w:rsidR="00962B9E" w:rsidRPr="009E1B60" w:rsidRDefault="00962B9E" w:rsidP="00763246">
            <w:pPr>
              <w:spacing w:line="240" w:lineRule="atLeast"/>
              <w:ind w:left="283" w:right="-58" w:hanging="283"/>
              <w:rPr>
                <w:rFonts w:ascii="Arial" w:hAnsi="Arial" w:cs="Arial"/>
                <w:sz w:val="20"/>
              </w:rPr>
            </w:pPr>
          </w:p>
        </w:tc>
      </w:tr>
    </w:tbl>
    <w:p w14:paraId="3EB0B2DF" w14:textId="77777777" w:rsidR="00962B9E" w:rsidRDefault="00962B9E" w:rsidP="00962B9E">
      <w:pPr>
        <w:spacing w:before="240" w:line="240" w:lineRule="atLeast"/>
        <w:ind w:right="-58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>Opozorilo:</w:t>
      </w:r>
    </w:p>
    <w:p w14:paraId="49AFF6FE" w14:textId="7A35CACD" w:rsidR="00C06553" w:rsidRDefault="00962B9E" w:rsidP="00962B9E">
      <w:pPr>
        <w:spacing w:after="240" w:line="240" w:lineRule="atLeast"/>
        <w:ind w:right="-58"/>
        <w:rPr>
          <w:rFonts w:ascii="Arial" w:hAnsi="Arial" w:cs="Arial"/>
          <w:sz w:val="20"/>
        </w:rPr>
      </w:pPr>
      <w:r w:rsidRPr="006B5D42">
        <w:rPr>
          <w:rFonts w:ascii="Arial" w:hAnsi="Arial" w:cs="Arial"/>
          <w:sz w:val="20"/>
        </w:rPr>
        <w:t>Trgovec, ki opravlja prevoze z lastnimi prevoznimi sredstvi</w:t>
      </w:r>
      <w:r>
        <w:rPr>
          <w:rFonts w:ascii="Arial" w:hAnsi="Arial" w:cs="Arial"/>
          <w:sz w:val="20"/>
        </w:rPr>
        <w:t>,</w:t>
      </w:r>
      <w:r w:rsidRPr="006B5D4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mora pridobiti tudi odločbo o dovolitvi opravljanja dejavnosti prevoznika odpadkov.</w:t>
      </w:r>
    </w:p>
    <w:p w14:paraId="7CB20D42" w14:textId="77777777" w:rsidR="00C06553" w:rsidRPr="00C06553" w:rsidRDefault="00C06553" w:rsidP="00C06553">
      <w:pPr>
        <w:spacing w:line="240" w:lineRule="atLeast"/>
        <w:ind w:right="-58"/>
        <w:rPr>
          <w:rFonts w:ascii="Arial" w:hAnsi="Arial" w:cs="Arial"/>
          <w:sz w:val="18"/>
          <w:szCs w:val="18"/>
        </w:rPr>
      </w:pPr>
    </w:p>
    <w:p w14:paraId="18CC02A3" w14:textId="0209B438" w:rsidR="000C39C5" w:rsidRDefault="000C39C5" w:rsidP="000C39C5">
      <w:pPr>
        <w:pStyle w:val="Odstavekseznama"/>
        <w:numPr>
          <w:ilvl w:val="0"/>
          <w:numId w:val="8"/>
        </w:numPr>
        <w:spacing w:after="240" w:line="240" w:lineRule="atLeast"/>
        <w:ind w:right="-58"/>
        <w:rPr>
          <w:rFonts w:ascii="Arial" w:hAnsi="Arial" w:cs="Arial"/>
          <w:sz w:val="20"/>
        </w:rPr>
      </w:pPr>
      <w:r w:rsidRPr="00642ADD">
        <w:rPr>
          <w:rFonts w:ascii="Arial" w:hAnsi="Arial" w:cs="Arial"/>
          <w:b/>
          <w:sz w:val="20"/>
        </w:rPr>
        <w:t xml:space="preserve">Opredelite se ali boste imeli odpadke v fizični posesti oz. jih boste </w:t>
      </w:r>
      <w:r w:rsidR="00642ADD" w:rsidRPr="00642ADD">
        <w:rPr>
          <w:rFonts w:ascii="Arial" w:hAnsi="Arial" w:cs="Arial"/>
          <w:b/>
          <w:sz w:val="20"/>
        </w:rPr>
        <w:t xml:space="preserve">predhodno </w:t>
      </w:r>
      <w:r w:rsidRPr="00642ADD">
        <w:rPr>
          <w:rFonts w:ascii="Arial" w:hAnsi="Arial" w:cs="Arial"/>
          <w:b/>
          <w:sz w:val="20"/>
        </w:rPr>
        <w:t>skladiščili</w:t>
      </w:r>
      <w:r>
        <w:rPr>
          <w:rFonts w:ascii="Arial" w:hAnsi="Arial" w:cs="Arial"/>
          <w:sz w:val="20"/>
        </w:rPr>
        <w:t xml:space="preserve"> (DA/NE):</w:t>
      </w:r>
    </w:p>
    <w:p w14:paraId="5882158F" w14:textId="77777777" w:rsidR="000C39C5" w:rsidRDefault="000C39C5" w:rsidP="000C39C5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622070D8" w14:textId="389474BE" w:rsidR="000C39C5" w:rsidRDefault="000C39C5" w:rsidP="000C39C5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</w:t>
      </w:r>
    </w:p>
    <w:p w14:paraId="324F730B" w14:textId="6629A757" w:rsidR="000C39C5" w:rsidRDefault="000C39C5" w:rsidP="000C39C5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6705B1A9" w14:textId="77777777" w:rsidR="00C06553" w:rsidRPr="000C39C5" w:rsidRDefault="00C06553" w:rsidP="000C39C5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524E3D79" w14:textId="4D0500F8" w:rsidR="00962B9E" w:rsidRPr="000C39C5" w:rsidRDefault="000C39C5" w:rsidP="000C39C5">
      <w:pPr>
        <w:pStyle w:val="Odstavekseznama"/>
        <w:spacing w:after="240" w:line="240" w:lineRule="atLeast"/>
        <w:ind w:right="-58" w:hanging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4.1 </w:t>
      </w:r>
      <w:r w:rsidRPr="000C39C5">
        <w:rPr>
          <w:rFonts w:ascii="Arial" w:hAnsi="Arial" w:cs="Arial"/>
          <w:sz w:val="20"/>
        </w:rPr>
        <w:t>V primeru, da ste odgovorili pritrdilno</w:t>
      </w:r>
      <w:r w:rsidR="00A304C9">
        <w:rPr>
          <w:rFonts w:ascii="Arial" w:hAnsi="Arial" w:cs="Arial"/>
          <w:sz w:val="20"/>
        </w:rPr>
        <w:t xml:space="preserve"> (odgovor DA)</w:t>
      </w:r>
      <w:r w:rsidRPr="000C39C5">
        <w:rPr>
          <w:rFonts w:ascii="Arial" w:hAnsi="Arial" w:cs="Arial"/>
          <w:sz w:val="20"/>
        </w:rPr>
        <w:t xml:space="preserve"> je potrebno k vlogi priložiti</w:t>
      </w:r>
      <w:r>
        <w:rPr>
          <w:rFonts w:ascii="Arial" w:hAnsi="Arial" w:cs="Arial"/>
          <w:sz w:val="20"/>
        </w:rPr>
        <w:t xml:space="preserve"> naslednje</w:t>
      </w:r>
      <w:r w:rsidRPr="000C39C5">
        <w:rPr>
          <w:rFonts w:ascii="Arial" w:hAnsi="Arial" w:cs="Arial"/>
          <w:sz w:val="20"/>
        </w:rPr>
        <w:t>:</w:t>
      </w:r>
    </w:p>
    <w:p w14:paraId="35A4DEE5" w14:textId="6A6E8FAC" w:rsidR="000C39C5" w:rsidRDefault="000C39C5" w:rsidP="000C39C5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 w:rsidRPr="000C39C5">
        <w:rPr>
          <w:rFonts w:ascii="Arial" w:hAnsi="Arial" w:cs="Arial"/>
          <w:sz w:val="20"/>
        </w:rPr>
        <w:t>dokazilo o lastništvu skladišča, ki ga namerava</w:t>
      </w:r>
      <w:r>
        <w:rPr>
          <w:rFonts w:ascii="Arial" w:hAnsi="Arial" w:cs="Arial"/>
          <w:sz w:val="20"/>
        </w:rPr>
        <w:t>te</w:t>
      </w:r>
      <w:r w:rsidRPr="000C39C5">
        <w:rPr>
          <w:rFonts w:ascii="Arial" w:hAnsi="Arial" w:cs="Arial"/>
          <w:sz w:val="20"/>
        </w:rPr>
        <w:t xml:space="preserve"> uporabljati za predhodno skladiščenje odpadkov v fizični posesti</w:t>
      </w:r>
      <w:r>
        <w:rPr>
          <w:rFonts w:ascii="Arial" w:hAnsi="Arial" w:cs="Arial"/>
          <w:sz w:val="20"/>
        </w:rPr>
        <w:t>,</w:t>
      </w:r>
    </w:p>
    <w:p w14:paraId="3345039C" w14:textId="77777777" w:rsidR="00EE13F6" w:rsidRDefault="000C39C5" w:rsidP="00EE13F6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dokazilo o  </w:t>
      </w:r>
      <w:r w:rsidR="00EE13F6">
        <w:rPr>
          <w:rFonts w:ascii="Arial" w:hAnsi="Arial" w:cs="Arial"/>
          <w:sz w:val="20"/>
        </w:rPr>
        <w:t xml:space="preserve">lastništvu </w:t>
      </w:r>
      <w:r w:rsidRPr="000C39C5">
        <w:rPr>
          <w:rFonts w:ascii="Arial" w:hAnsi="Arial" w:cs="Arial"/>
          <w:sz w:val="20"/>
        </w:rPr>
        <w:t>zemljišč</w:t>
      </w:r>
      <w:r w:rsidR="00EE13F6">
        <w:rPr>
          <w:rFonts w:ascii="Arial" w:hAnsi="Arial" w:cs="Arial"/>
          <w:sz w:val="20"/>
        </w:rPr>
        <w:t>a</w:t>
      </w:r>
      <w:r w:rsidRPr="000C39C5">
        <w:rPr>
          <w:rFonts w:ascii="Arial" w:hAnsi="Arial" w:cs="Arial"/>
          <w:sz w:val="20"/>
        </w:rPr>
        <w:t xml:space="preserve">, </w:t>
      </w:r>
      <w:r w:rsidR="00EE13F6" w:rsidRPr="000C39C5">
        <w:rPr>
          <w:rFonts w:ascii="Arial" w:hAnsi="Arial" w:cs="Arial"/>
          <w:sz w:val="20"/>
        </w:rPr>
        <w:t>na katerem je skladišče</w:t>
      </w:r>
      <w:r w:rsidR="00EE13F6">
        <w:rPr>
          <w:rFonts w:ascii="Arial" w:hAnsi="Arial" w:cs="Arial"/>
          <w:sz w:val="20"/>
        </w:rPr>
        <w:t xml:space="preserve"> iz prejšnje alineje in</w:t>
      </w:r>
    </w:p>
    <w:p w14:paraId="5A222457" w14:textId="210ED19C" w:rsidR="000C39C5" w:rsidRPr="000C39C5" w:rsidRDefault="000C39C5" w:rsidP="000C39C5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 w:rsidRPr="000C39C5">
        <w:rPr>
          <w:rFonts w:ascii="Arial" w:hAnsi="Arial" w:cs="Arial"/>
          <w:sz w:val="20"/>
        </w:rPr>
        <w:t>podatke o številkah odpadkov, s katerimi namerava</w:t>
      </w:r>
      <w:r>
        <w:rPr>
          <w:rFonts w:ascii="Arial" w:hAnsi="Arial" w:cs="Arial"/>
          <w:sz w:val="20"/>
        </w:rPr>
        <w:t>te</w:t>
      </w:r>
      <w:r w:rsidRPr="000C39C5">
        <w:rPr>
          <w:rFonts w:ascii="Arial" w:hAnsi="Arial" w:cs="Arial"/>
          <w:sz w:val="20"/>
        </w:rPr>
        <w:t xml:space="preserve"> trgovati</w:t>
      </w:r>
      <w:r w:rsidR="00EE13F6">
        <w:rPr>
          <w:rFonts w:ascii="Arial" w:hAnsi="Arial" w:cs="Arial"/>
          <w:sz w:val="20"/>
        </w:rPr>
        <w:t>.</w:t>
      </w:r>
    </w:p>
    <w:p w14:paraId="72187220" w14:textId="77777777" w:rsidR="000C39C5" w:rsidRDefault="000C39C5" w:rsidP="00962B9E">
      <w:p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</w:p>
    <w:p w14:paraId="34BCB48E" w14:textId="77777777" w:rsidR="00C06553" w:rsidRDefault="00C06553" w:rsidP="00962B9E">
      <w:p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</w:p>
    <w:p w14:paraId="1E991D02" w14:textId="68342D5A" w:rsidR="00962B9E" w:rsidRPr="009E1B60" w:rsidRDefault="00962B9E" w:rsidP="00962B9E">
      <w:p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>Upravna taksa</w:t>
      </w:r>
    </w:p>
    <w:p w14:paraId="72FA853A" w14:textId="77777777" w:rsidR="00962B9E" w:rsidRDefault="00962B9E" w:rsidP="00962B9E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</w:rPr>
      </w:pPr>
      <w:r w:rsidRPr="00C4794C">
        <w:rPr>
          <w:rFonts w:ascii="Arial" w:hAnsi="Arial" w:cs="Arial"/>
          <w:color w:val="000000"/>
          <w:sz w:val="20"/>
        </w:rPr>
        <w:t xml:space="preserve">Za vlogo je treba </w:t>
      </w:r>
      <w:r w:rsidRPr="00C4794C">
        <w:rPr>
          <w:rFonts w:ascii="Arial" w:hAnsi="Arial" w:cs="Arial"/>
          <w:sz w:val="20"/>
        </w:rPr>
        <w:t xml:space="preserve">v skladu s tar. št. 1 in </w:t>
      </w:r>
      <w:r>
        <w:rPr>
          <w:rFonts w:ascii="Arial" w:hAnsi="Arial" w:cs="Arial"/>
          <w:sz w:val="20"/>
        </w:rPr>
        <w:t>3</w:t>
      </w:r>
      <w:r w:rsidRPr="00C4794C">
        <w:rPr>
          <w:rFonts w:ascii="Arial" w:hAnsi="Arial" w:cs="Arial"/>
          <w:sz w:val="20"/>
        </w:rPr>
        <w:t xml:space="preserve"> taksne tarife </w:t>
      </w:r>
      <w:r w:rsidRPr="005108E3">
        <w:rPr>
          <w:rFonts w:ascii="Arial" w:hAnsi="Arial" w:cs="Arial"/>
          <w:sz w:val="20"/>
        </w:rPr>
        <w:t>Zakon</w:t>
      </w:r>
      <w:r>
        <w:rPr>
          <w:rFonts w:ascii="Arial" w:hAnsi="Arial" w:cs="Arial"/>
          <w:sz w:val="20"/>
        </w:rPr>
        <w:t>a</w:t>
      </w:r>
      <w:r w:rsidRPr="005108E3">
        <w:rPr>
          <w:rFonts w:ascii="Arial" w:hAnsi="Arial" w:cs="Arial"/>
          <w:sz w:val="20"/>
        </w:rPr>
        <w:t xml:space="preserve"> o upravnih taksah </w:t>
      </w:r>
      <w:r w:rsidRPr="003B6B9E">
        <w:rPr>
          <w:rFonts w:ascii="Arial" w:hAnsi="Arial" w:cs="Arial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Pr="003B6B9E">
        <w:rPr>
          <w:rFonts w:ascii="Arial" w:hAnsi="Arial" w:cs="Arial"/>
          <w:sz w:val="20"/>
        </w:rPr>
        <w:t>ZKZaš</w:t>
      </w:r>
      <w:proofErr w:type="spellEnd"/>
      <w:r w:rsidRPr="003B6B9E">
        <w:rPr>
          <w:rFonts w:ascii="Arial" w:hAnsi="Arial" w:cs="Arial"/>
          <w:sz w:val="20"/>
        </w:rPr>
        <w:t xml:space="preserve"> in 189/20 – ZFRO)</w:t>
      </w:r>
      <w:r w:rsidRPr="005108E3">
        <w:rPr>
          <w:rFonts w:ascii="Arial" w:hAnsi="Arial" w:cs="Arial"/>
          <w:sz w:val="20"/>
        </w:rPr>
        <w:t xml:space="preserve"> </w:t>
      </w:r>
      <w:r w:rsidRPr="00C4794C">
        <w:rPr>
          <w:rFonts w:ascii="Arial" w:hAnsi="Arial" w:cs="Arial"/>
          <w:color w:val="000000"/>
          <w:sz w:val="20"/>
        </w:rPr>
        <w:t>pla</w:t>
      </w:r>
      <w:r>
        <w:rPr>
          <w:rFonts w:ascii="Arial" w:hAnsi="Arial" w:cs="Arial"/>
          <w:color w:val="000000"/>
          <w:sz w:val="20"/>
        </w:rPr>
        <w:t>čati upravno takso v višini 22,60 EUR.</w:t>
      </w:r>
      <w:r w:rsidRPr="00C4794C">
        <w:rPr>
          <w:rFonts w:ascii="Arial" w:hAnsi="Arial" w:cs="Arial"/>
          <w:color w:val="000000"/>
          <w:sz w:val="20"/>
        </w:rPr>
        <w:t xml:space="preserve"> Upravno takso se plača v gotovini ali </w:t>
      </w:r>
      <w:r>
        <w:rPr>
          <w:rFonts w:ascii="Arial" w:hAnsi="Arial" w:cs="Arial"/>
          <w:color w:val="000000"/>
          <w:sz w:val="20"/>
        </w:rPr>
        <w:t xml:space="preserve">z </w:t>
      </w:r>
      <w:r w:rsidRPr="00C4794C">
        <w:rPr>
          <w:rFonts w:ascii="Arial" w:hAnsi="Arial" w:cs="Arial"/>
          <w:color w:val="000000"/>
          <w:sz w:val="20"/>
        </w:rPr>
        <w:t>drugim veljavnim plačilnim instrumentom in o plač</w:t>
      </w:r>
      <w:r>
        <w:rPr>
          <w:rFonts w:ascii="Arial" w:hAnsi="Arial" w:cs="Arial"/>
          <w:color w:val="000000"/>
          <w:sz w:val="20"/>
        </w:rPr>
        <w:t>ilu predloži ustrezno potrdilo.</w:t>
      </w:r>
    </w:p>
    <w:p w14:paraId="0FD6086C" w14:textId="2324973A" w:rsidR="00962B9E" w:rsidRPr="00C4794C" w:rsidRDefault="00962B9E" w:rsidP="00962B9E">
      <w:pPr>
        <w:rPr>
          <w:rFonts w:ascii="Arial" w:hAnsi="Arial" w:cs="Arial"/>
          <w:sz w:val="20"/>
        </w:rPr>
      </w:pPr>
      <w:r w:rsidRPr="009E1B60">
        <w:rPr>
          <w:rFonts w:ascii="Arial" w:hAnsi="Arial" w:cs="Arial"/>
          <w:color w:val="000000"/>
          <w:sz w:val="20"/>
        </w:rPr>
        <w:t xml:space="preserve">V kolikor se upravna taksa plača na podračun </w:t>
      </w:r>
      <w:r>
        <w:rPr>
          <w:rFonts w:ascii="Arial" w:hAnsi="Arial" w:cs="Arial"/>
          <w:bCs/>
          <w:sz w:val="20"/>
        </w:rPr>
        <w:t>Ministrstva za okolje, podnebje in energijo</w:t>
      </w:r>
      <w:r w:rsidRPr="009E1B60">
        <w:rPr>
          <w:rFonts w:ascii="Arial" w:hAnsi="Arial" w:cs="Arial"/>
          <w:sz w:val="20"/>
        </w:rPr>
        <w:t xml:space="preserve">, se znesek </w:t>
      </w:r>
      <w:r w:rsidRPr="009E1B60">
        <w:rPr>
          <w:rFonts w:ascii="Arial" w:hAnsi="Arial" w:cs="Arial"/>
          <w:bCs/>
          <w:sz w:val="20"/>
        </w:rPr>
        <w:t>upravne takse - državne (namen plačila)</w:t>
      </w:r>
      <w:r w:rsidRPr="009E1B60">
        <w:rPr>
          <w:rFonts w:ascii="Arial" w:hAnsi="Arial" w:cs="Arial"/>
          <w:sz w:val="20"/>
        </w:rPr>
        <w:t xml:space="preserve"> nakaže na račun št. </w:t>
      </w:r>
      <w:r w:rsidRPr="009E1B60">
        <w:rPr>
          <w:rFonts w:ascii="Arial" w:hAnsi="Arial" w:cs="Arial"/>
          <w:bCs/>
          <w:sz w:val="20"/>
        </w:rPr>
        <w:t>0110-0100-0315-637</w:t>
      </w:r>
      <w:r w:rsidRPr="009E1B60">
        <w:rPr>
          <w:rFonts w:ascii="Arial" w:hAnsi="Arial" w:cs="Arial"/>
          <w:sz w:val="20"/>
        </w:rPr>
        <w:t>, referenca:</w:t>
      </w:r>
      <w:r w:rsidRPr="009E1B60">
        <w:rPr>
          <w:rFonts w:ascii="Arial" w:hAnsi="Arial" w:cs="Arial"/>
          <w:color w:val="000000"/>
          <w:sz w:val="20"/>
        </w:rPr>
        <w:t xml:space="preserve"> </w:t>
      </w:r>
      <w:r w:rsidRPr="009E1B60">
        <w:rPr>
          <w:rFonts w:ascii="Arial" w:hAnsi="Arial" w:cs="Arial"/>
          <w:sz w:val="20"/>
        </w:rPr>
        <w:t xml:space="preserve">11 </w:t>
      </w:r>
      <w:r w:rsidR="006F70B3">
        <w:rPr>
          <w:rFonts w:ascii="Arial" w:hAnsi="Arial" w:cs="Arial"/>
          <w:sz w:val="20"/>
        </w:rPr>
        <w:t>25704</w:t>
      </w:r>
      <w:r w:rsidRPr="009E1B60">
        <w:rPr>
          <w:rFonts w:ascii="Arial" w:hAnsi="Arial" w:cs="Arial"/>
          <w:sz w:val="20"/>
        </w:rPr>
        <w:t>-7111002-</w:t>
      </w:r>
      <w:r>
        <w:rPr>
          <w:rFonts w:ascii="Arial" w:hAnsi="Arial" w:cs="Arial"/>
          <w:sz w:val="20"/>
        </w:rPr>
        <w:t>35458</w:t>
      </w:r>
      <w:r w:rsidRPr="009E1B6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DATE  \@ "yy"  \* MERGEFORMAT </w:instrText>
      </w:r>
      <w:r>
        <w:rPr>
          <w:rFonts w:ascii="Arial" w:hAnsi="Arial" w:cs="Arial"/>
          <w:sz w:val="20"/>
        </w:rPr>
        <w:fldChar w:fldCharType="separate"/>
      </w:r>
      <w:r w:rsidR="006F70B3">
        <w:rPr>
          <w:rFonts w:ascii="Arial" w:hAnsi="Arial" w:cs="Arial"/>
          <w:noProof/>
          <w:sz w:val="20"/>
        </w:rPr>
        <w:t>23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210DBE93" w14:textId="77777777" w:rsidR="00962B9E" w:rsidRPr="00A4695C" w:rsidRDefault="00962B9E" w:rsidP="00962B9E">
      <w:pPr>
        <w:spacing w:before="240"/>
        <w:ind w:left="142" w:right="-58"/>
        <w:rPr>
          <w:rFonts w:ascii="Arial" w:hAnsi="Arial" w:cs="Arial"/>
          <w:sz w:val="20"/>
        </w:rPr>
      </w:pPr>
    </w:p>
    <w:p w14:paraId="2754CEBE" w14:textId="77777777" w:rsidR="00962B9E" w:rsidRPr="00A4695C" w:rsidRDefault="00962B9E" w:rsidP="00962B9E">
      <w:pPr>
        <w:spacing w:before="240" w:after="240"/>
        <w:ind w:left="142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vlogo pripravil-a:</w:t>
      </w:r>
    </w:p>
    <w:p w14:paraId="7B8C117B" w14:textId="77777777" w:rsidR="00962B9E" w:rsidRPr="00A4695C" w:rsidRDefault="00962B9E" w:rsidP="00962B9E">
      <w:pPr>
        <w:spacing w:before="240" w:after="240"/>
        <w:ind w:left="142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</w:t>
      </w:r>
    </w:p>
    <w:p w14:paraId="4787A04E" w14:textId="77777777" w:rsidR="00962B9E" w:rsidRPr="00A4695C" w:rsidRDefault="00962B9E" w:rsidP="00962B9E">
      <w:pPr>
        <w:spacing w:before="240"/>
        <w:ind w:left="4462" w:right="-5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ime, priimek in</w:t>
      </w:r>
      <w:r w:rsidRPr="00A4695C">
        <w:rPr>
          <w:rFonts w:ascii="Arial" w:hAnsi="Arial" w:cs="Arial"/>
          <w:sz w:val="20"/>
        </w:rPr>
        <w:t xml:space="preserve"> podpis zakonitega zastopnika</w:t>
      </w:r>
    </w:p>
    <w:p w14:paraId="391DBDA8" w14:textId="77777777" w:rsidR="00962B9E" w:rsidRPr="00A4695C" w:rsidRDefault="00962B9E" w:rsidP="00962B9E">
      <w:pPr>
        <w:spacing w:after="240"/>
        <w:ind w:left="3164" w:right="-58" w:firstLine="578"/>
        <w:jc w:val="center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ali pooblaščenca:</w:t>
      </w:r>
    </w:p>
    <w:p w14:paraId="4501B065" w14:textId="466783C7" w:rsidR="00962B9E" w:rsidRPr="00A4695C" w:rsidRDefault="00962B9E" w:rsidP="00962B9E">
      <w:pPr>
        <w:spacing w:before="240" w:after="240"/>
        <w:ind w:left="5040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</w:t>
      </w:r>
    </w:p>
    <w:p w14:paraId="6CD8EEC7" w14:textId="77777777" w:rsidR="00962B9E" w:rsidRPr="00A4695C" w:rsidRDefault="00962B9E" w:rsidP="00962B9E">
      <w:pPr>
        <w:spacing w:before="240" w:after="240"/>
        <w:ind w:left="142" w:right="-58"/>
        <w:jc w:val="center"/>
        <w:rPr>
          <w:rFonts w:ascii="Arial" w:hAnsi="Arial" w:cs="Arial"/>
          <w:sz w:val="72"/>
          <w:szCs w:val="72"/>
        </w:rPr>
      </w:pPr>
    </w:p>
    <w:p w14:paraId="32EB0878" w14:textId="55B3A7AB" w:rsidR="007A2999" w:rsidRPr="00B775C4" w:rsidRDefault="00962B9E" w:rsidP="00C06553">
      <w:pPr>
        <w:ind w:left="142" w:right="-58"/>
      </w:pPr>
      <w:r w:rsidRPr="00A4695C">
        <w:rPr>
          <w:rFonts w:ascii="Arial" w:hAnsi="Arial" w:cs="Arial"/>
          <w:sz w:val="20"/>
        </w:rPr>
        <w:t>V/Na _______________________________, dne______________</w:t>
      </w:r>
    </w:p>
    <w:sectPr w:rsidR="007A2999" w:rsidRPr="00B775C4" w:rsidSect="008F75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DCA2" w14:textId="77777777" w:rsidR="00B775C4" w:rsidRDefault="00B775C4">
      <w:r>
        <w:separator/>
      </w:r>
    </w:p>
  </w:endnote>
  <w:endnote w:type="continuationSeparator" w:id="0">
    <w:p w14:paraId="33B572A0" w14:textId="77777777" w:rsidR="00B775C4" w:rsidRDefault="00B7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CCD" w14:textId="3902820A" w:rsidR="002742DE" w:rsidRDefault="002742DE">
    <w:pPr>
      <w:pStyle w:val="Noga"/>
    </w:pPr>
    <w:r>
      <w:tab/>
    </w:r>
    <w:r w:rsidRPr="002742DE">
      <w:rPr>
        <w:sz w:val="14"/>
        <w:szCs w:val="1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28B" w14:textId="197148FA" w:rsidR="00AD4B44" w:rsidRPr="00AD4B44" w:rsidRDefault="006F70B3">
    <w:pPr>
      <w:pStyle w:val="Noga"/>
      <w:rPr>
        <w:sz w:val="14"/>
        <w:szCs w:val="10"/>
      </w:rPr>
    </w:pPr>
    <w:r>
      <w:rPr>
        <w:sz w:val="14"/>
        <w:szCs w:val="10"/>
      </w:rPr>
      <w:t>5</w:t>
    </w:r>
    <w:r w:rsidR="00AD4B44" w:rsidRPr="00AD4B44">
      <w:rPr>
        <w:sz w:val="14"/>
        <w:szCs w:val="10"/>
      </w:rPr>
      <w:t xml:space="preserve">. </w:t>
    </w:r>
    <w:r>
      <w:rPr>
        <w:sz w:val="14"/>
        <w:szCs w:val="10"/>
      </w:rPr>
      <w:t>7</w:t>
    </w:r>
    <w:r w:rsidR="00AD4B44" w:rsidRPr="00AD4B44">
      <w:rPr>
        <w:sz w:val="14"/>
        <w:szCs w:val="10"/>
      </w:rPr>
      <w:t>. 2023</w:t>
    </w:r>
    <w:r w:rsidR="00AD4B44" w:rsidRPr="00AD4B44">
      <w:rPr>
        <w:sz w:val="14"/>
        <w:szCs w:val="10"/>
      </w:rPr>
      <w:tab/>
    </w:r>
    <w:r w:rsidR="002742DE">
      <w:rPr>
        <w:sz w:val="14"/>
        <w:szCs w:val="10"/>
      </w:rPr>
      <w:t>1</w:t>
    </w:r>
    <w:r w:rsidR="00AD4B44" w:rsidRPr="00AD4B44">
      <w:rPr>
        <w:sz w:val="14"/>
        <w:szCs w:val="10"/>
      </w:rPr>
      <w:tab/>
      <w:t>35458</w:t>
    </w:r>
    <w:r w:rsidR="002742DE">
      <w:rPr>
        <w:sz w:val="14"/>
        <w:szCs w:val="1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7380" w14:textId="77777777" w:rsidR="00B775C4" w:rsidRDefault="00B775C4">
      <w:r>
        <w:separator/>
      </w:r>
    </w:p>
  </w:footnote>
  <w:footnote w:type="continuationSeparator" w:id="0">
    <w:p w14:paraId="418B3AD2" w14:textId="77777777" w:rsidR="00B775C4" w:rsidRDefault="00B7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00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0786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3E3E81" wp14:editId="13F0D693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E65CF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394B700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0B3D5E2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4C50FDB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448"/>
    <w:multiLevelType w:val="hybridMultilevel"/>
    <w:tmpl w:val="06A2D6D6"/>
    <w:lvl w:ilvl="0" w:tplc="4FEA22D6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  <w:color w:val="000000"/>
        <w:sz w:val="20"/>
        <w:szCs w:val="20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4116F"/>
    <w:multiLevelType w:val="hybridMultilevel"/>
    <w:tmpl w:val="E370031C"/>
    <w:lvl w:ilvl="0" w:tplc="9DE015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946EF"/>
    <w:multiLevelType w:val="hybridMultilevel"/>
    <w:tmpl w:val="131461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457680"/>
    <w:multiLevelType w:val="multilevel"/>
    <w:tmpl w:val="02D04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E81537"/>
    <w:multiLevelType w:val="hybridMultilevel"/>
    <w:tmpl w:val="4648C26A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811476">
    <w:abstractNumId w:val="9"/>
  </w:num>
  <w:num w:numId="2" w16cid:durableId="1941138228">
    <w:abstractNumId w:val="4"/>
  </w:num>
  <w:num w:numId="3" w16cid:durableId="2086877482">
    <w:abstractNumId w:val="7"/>
  </w:num>
  <w:num w:numId="4" w16cid:durableId="1903370252">
    <w:abstractNumId w:val="1"/>
  </w:num>
  <w:num w:numId="5" w16cid:durableId="369574316">
    <w:abstractNumId w:val="2"/>
  </w:num>
  <w:num w:numId="6" w16cid:durableId="1838381926">
    <w:abstractNumId w:val="5"/>
  </w:num>
  <w:num w:numId="7" w16cid:durableId="1393886978">
    <w:abstractNumId w:val="3"/>
  </w:num>
  <w:num w:numId="8" w16cid:durableId="1173298757">
    <w:abstractNumId w:val="6"/>
  </w:num>
  <w:num w:numId="9" w16cid:durableId="1887330529">
    <w:abstractNumId w:val="0"/>
  </w:num>
  <w:num w:numId="10" w16cid:durableId="1929533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C4"/>
    <w:rsid w:val="00023A88"/>
    <w:rsid w:val="00035711"/>
    <w:rsid w:val="00085FE5"/>
    <w:rsid w:val="000A7238"/>
    <w:rsid w:val="000B2E7E"/>
    <w:rsid w:val="000C39C5"/>
    <w:rsid w:val="001357B2"/>
    <w:rsid w:val="0017478F"/>
    <w:rsid w:val="00202A77"/>
    <w:rsid w:val="00271CE5"/>
    <w:rsid w:val="002742DE"/>
    <w:rsid w:val="00282020"/>
    <w:rsid w:val="002A2B69"/>
    <w:rsid w:val="002E7F51"/>
    <w:rsid w:val="003216B4"/>
    <w:rsid w:val="003636BF"/>
    <w:rsid w:val="00371442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42714"/>
    <w:rsid w:val="00642ADD"/>
    <w:rsid w:val="006455CE"/>
    <w:rsid w:val="00655841"/>
    <w:rsid w:val="006770B0"/>
    <w:rsid w:val="006D6B90"/>
    <w:rsid w:val="006F70B3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62B9E"/>
    <w:rsid w:val="009C411B"/>
    <w:rsid w:val="009C740A"/>
    <w:rsid w:val="00A125C5"/>
    <w:rsid w:val="00A2451C"/>
    <w:rsid w:val="00A304C9"/>
    <w:rsid w:val="00A65EE7"/>
    <w:rsid w:val="00A70133"/>
    <w:rsid w:val="00A770A6"/>
    <w:rsid w:val="00A813B1"/>
    <w:rsid w:val="00A872B7"/>
    <w:rsid w:val="00A87C50"/>
    <w:rsid w:val="00AB36C4"/>
    <w:rsid w:val="00AC32B2"/>
    <w:rsid w:val="00AD4B44"/>
    <w:rsid w:val="00B1443B"/>
    <w:rsid w:val="00B17141"/>
    <w:rsid w:val="00B20E88"/>
    <w:rsid w:val="00B31575"/>
    <w:rsid w:val="00B57B90"/>
    <w:rsid w:val="00B7732A"/>
    <w:rsid w:val="00B775C4"/>
    <w:rsid w:val="00B8547D"/>
    <w:rsid w:val="00C06553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E0357D"/>
    <w:rsid w:val="00ED1C3E"/>
    <w:rsid w:val="00EE13F6"/>
    <w:rsid w:val="00F240BB"/>
    <w:rsid w:val="00F57FED"/>
    <w:rsid w:val="00F60A2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2CD916E"/>
  <w15:chartTrackingRefBased/>
  <w15:docId w15:val="{489B9A32-601E-4CE7-99E1-96C46CE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775C4"/>
    <w:pPr>
      <w:jc w:val="both"/>
    </w:pPr>
    <w:rPr>
      <w:sz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B775C4"/>
  </w:style>
  <w:style w:type="character" w:customStyle="1" w:styleId="TelobesedilaZnak">
    <w:name w:val="Telo besedila Znak"/>
    <w:basedOn w:val="Privzetapisavaodstavka"/>
    <w:link w:val="Telobesedila"/>
    <w:rsid w:val="00B775C4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2742DE"/>
    <w:rPr>
      <w:sz w:val="24"/>
    </w:rPr>
  </w:style>
  <w:style w:type="paragraph" w:styleId="Odstavekseznama">
    <w:name w:val="List Paragraph"/>
    <w:basedOn w:val="Navaden"/>
    <w:uiPriority w:val="34"/>
    <w:qFormat/>
    <w:rsid w:val="000C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usr\F-J\JozefN63\Documents\MOP\Ostalo\Glave\MOPE_%20za%20evidenc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92DD3574-7934-4107-833C-EFA9EAA06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 za evidence</Template>
  <TotalTime>22</TotalTime>
  <Pages>2</Pages>
  <Words>354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Jožef</dc:creator>
  <cp:keywords/>
  <cp:lastModifiedBy>Nataša Jožef</cp:lastModifiedBy>
  <cp:revision>9</cp:revision>
  <cp:lastPrinted>2010-07-16T07:41:00Z</cp:lastPrinted>
  <dcterms:created xsi:type="dcterms:W3CDTF">2023-03-28T07:44:00Z</dcterms:created>
  <dcterms:modified xsi:type="dcterms:W3CDTF">2023-07-05T06:32:00Z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